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2E9D6" w14:textId="77777777" w:rsidR="0067250C" w:rsidRPr="00296765" w:rsidRDefault="0067250C" w:rsidP="0067250C">
      <w:pPr>
        <w:pStyle w:val="a1"/>
      </w:pPr>
      <w:r>
        <w:rPr>
          <w:rFonts w:hint="eastAsia"/>
        </w:rPr>
        <w:t>20</w:t>
      </w:r>
      <w:r>
        <w:t>20</w:t>
      </w:r>
      <w:r>
        <w:rPr>
          <w:rFonts w:hint="eastAsia"/>
        </w:rPr>
        <w:t>年　馬太福音　第1課</w:t>
      </w:r>
      <w:r>
        <w:rPr>
          <w:rFonts w:hint="eastAsia"/>
        </w:rPr>
        <w:tab/>
      </w:r>
      <w:r w:rsidR="00F26ACB">
        <w:rPr>
          <w:rFonts w:hint="eastAsia"/>
        </w:rPr>
        <w:t>7</w:t>
      </w:r>
      <w:r>
        <w:rPr>
          <w:rFonts w:hint="eastAsia"/>
        </w:rPr>
        <w:t>月</w:t>
      </w:r>
      <w:r w:rsidR="00F26ACB">
        <w:rPr>
          <w:rFonts w:hint="eastAsia"/>
        </w:rPr>
        <w:t>5</w:t>
      </w:r>
      <w:r>
        <w:rPr>
          <w:rFonts w:hint="eastAsia"/>
        </w:rPr>
        <w:t>日　A</w:t>
      </w:r>
      <w:r>
        <w:t>ngela Kim</w:t>
      </w:r>
      <w:r>
        <w:rPr>
          <w:rFonts w:hint="eastAsia"/>
        </w:rPr>
        <w:t>宣教士</w:t>
      </w:r>
    </w:p>
    <w:p w14:paraId="026184BF" w14:textId="77777777" w:rsidR="0067250C" w:rsidRDefault="0067250C" w:rsidP="0067250C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 馬太福音 3:1-17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馬太福音 3:2</w:t>
      </w:r>
    </w:p>
    <w:p w14:paraId="722E4A3B" w14:textId="77777777" w:rsidR="0067250C" w:rsidRPr="00F26ACB" w:rsidRDefault="0067250C" w:rsidP="00F26ACB">
      <w:pPr>
        <w:pStyle w:val="Heading1"/>
        <w:rPr>
          <w:rFonts w:ascii="Calibri" w:hAnsi="Calibri"/>
          <w:szCs w:val="48"/>
        </w:rPr>
      </w:pPr>
      <w:r w:rsidRPr="00F26ACB">
        <w:rPr>
          <w:rFonts w:hint="eastAsia"/>
          <w:szCs w:val="48"/>
        </w:rPr>
        <w:t>天國近了</w:t>
      </w:r>
      <w:r w:rsidR="00DA5066">
        <w:rPr>
          <w:rFonts w:hint="eastAsia"/>
          <w:szCs w:val="48"/>
        </w:rPr>
        <w:t>，</w:t>
      </w:r>
      <w:r w:rsidRPr="00F26ACB">
        <w:rPr>
          <w:rFonts w:hint="eastAsia"/>
          <w:szCs w:val="48"/>
        </w:rPr>
        <w:t>你們應當悔改</w:t>
      </w:r>
    </w:p>
    <w:p w14:paraId="74E2B823" w14:textId="77777777" w:rsidR="000D24BC" w:rsidRDefault="000D24BC">
      <w:pPr>
        <w:pStyle w:val="a"/>
      </w:pPr>
      <w:r>
        <w:rPr>
          <w:rFonts w:hint="eastAsia"/>
        </w:rPr>
        <w:t>「</w:t>
      </w:r>
      <w:r w:rsidR="00F26ACB" w:rsidRPr="000C1B31">
        <w:t>天國近了</w:t>
      </w:r>
      <w:r w:rsidR="00DA5066">
        <w:t>，</w:t>
      </w:r>
      <w:r w:rsidR="00F26ACB" w:rsidRPr="000C1B31">
        <w:t>你們應當悔改！</w:t>
      </w:r>
      <w:r>
        <w:rPr>
          <w:rFonts w:hint="eastAsia"/>
        </w:rPr>
        <w:t>」</w:t>
      </w:r>
    </w:p>
    <w:p w14:paraId="3F0A1680" w14:textId="77777777" w:rsidR="00B97767" w:rsidRDefault="00B97767" w:rsidP="00B97767">
      <w:pPr>
        <w:sectPr w:rsidR="00B97767" w:rsidSect="00B97767">
          <w:footerReference w:type="default" r:id="rId6"/>
          <w:pgSz w:w="11907" w:h="16840" w:code="9"/>
          <w:pgMar w:top="1134" w:right="680" w:bottom="1134" w:left="680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38036308" w14:textId="580B34A4" w:rsidR="00B97767" w:rsidRDefault="0057290A" w:rsidP="00B97767">
      <w:r w:rsidRPr="00047C4D">
        <w:t>感謝</w:t>
      </w:r>
      <w:r w:rsidR="00B97767">
        <w:rPr>
          <w:rFonts w:hint="eastAsia"/>
        </w:rPr>
        <w:t xml:space="preserve">　神</w:t>
      </w:r>
      <w:r w:rsidR="009602EA">
        <w:rPr>
          <w:rFonts w:hint="eastAsia"/>
        </w:rPr>
        <w:t>賜我們</w:t>
      </w:r>
      <w:proofErr w:type="gramStart"/>
      <w:r w:rsidR="009602EA">
        <w:rPr>
          <w:rFonts w:hint="eastAsia"/>
        </w:rPr>
        <w:t>研</w:t>
      </w:r>
      <w:proofErr w:type="gramEnd"/>
      <w:r w:rsidR="009602EA">
        <w:rPr>
          <w:rFonts w:hint="eastAsia"/>
        </w:rPr>
        <w:t>讀</w:t>
      </w:r>
      <w:r w:rsidRPr="00047C4D">
        <w:t>馬太福音。《馬太福音》的作者馬</w:t>
      </w:r>
      <w:r w:rsidR="00AD64C1">
        <w:rPr>
          <w:rFonts w:hint="eastAsia"/>
        </w:rPr>
        <w:t>太是</w:t>
      </w:r>
      <w:r w:rsidRPr="00047C4D">
        <w:t>猶太人</w:t>
      </w:r>
      <w:r w:rsidR="00DA5066">
        <w:t>，</w:t>
      </w:r>
      <w:r w:rsidR="00767B2B">
        <w:rPr>
          <w:rFonts w:hint="eastAsia"/>
        </w:rPr>
        <w:t>他</w:t>
      </w:r>
      <w:r w:rsidR="009602EA">
        <w:rPr>
          <w:rFonts w:hint="eastAsia"/>
        </w:rPr>
        <w:t>為人</w:t>
      </w:r>
      <w:r w:rsidR="009602EA" w:rsidRPr="00047C4D">
        <w:t>聰明</w:t>
      </w:r>
      <w:r w:rsidR="009602EA">
        <w:rPr>
          <w:rFonts w:hint="eastAsia"/>
        </w:rPr>
        <w:t>、有學識</w:t>
      </w:r>
      <w:r w:rsidR="009602EA">
        <w:t>，</w:t>
      </w:r>
      <w:r w:rsidR="00767B2B">
        <w:rPr>
          <w:rFonts w:hint="eastAsia"/>
        </w:rPr>
        <w:t>懂</w:t>
      </w:r>
      <w:r w:rsidR="009602EA" w:rsidRPr="00047C4D">
        <w:t>希臘</w:t>
      </w:r>
      <w:r w:rsidR="009602EA">
        <w:rPr>
          <w:rFonts w:hint="eastAsia"/>
        </w:rPr>
        <w:t>文。</w:t>
      </w:r>
      <w:r w:rsidR="00767B2B">
        <w:rPr>
          <w:rFonts w:hint="eastAsia"/>
        </w:rPr>
        <w:t>然而，</w:t>
      </w:r>
      <w:r w:rsidR="009602EA">
        <w:rPr>
          <w:rFonts w:hint="eastAsia"/>
        </w:rPr>
        <w:t>他選擇成為</w:t>
      </w:r>
      <w:r w:rsidR="009602EA" w:rsidRPr="00047C4D">
        <w:t>猶太人最討厭的</w:t>
      </w:r>
      <w:r w:rsidR="009602EA">
        <w:rPr>
          <w:rFonts w:hint="eastAsia"/>
        </w:rPr>
        <w:t>稅吏</w:t>
      </w:r>
      <w:r w:rsidR="00767B2B">
        <w:rPr>
          <w:rFonts w:hint="eastAsia"/>
        </w:rPr>
        <w:t>為職業</w:t>
      </w:r>
      <w:r w:rsidR="009602EA">
        <w:rPr>
          <w:rFonts w:hint="eastAsia"/>
        </w:rPr>
        <w:t>。他</w:t>
      </w:r>
      <w:r w:rsidR="00767B2B">
        <w:rPr>
          <w:rFonts w:hint="eastAsia"/>
        </w:rPr>
        <w:t>只</w:t>
      </w:r>
      <w:r w:rsidRPr="00047C4D">
        <w:t>按照自己</w:t>
      </w:r>
      <w:r w:rsidR="00767B2B">
        <w:rPr>
          <w:rFonts w:hint="eastAsia"/>
        </w:rPr>
        <w:t>喜好</w:t>
      </w:r>
      <w:r w:rsidR="002E6CC4">
        <w:rPr>
          <w:rFonts w:hint="eastAsia"/>
          <w:lang w:eastAsia="zh-HK"/>
        </w:rPr>
        <w:t>的</w:t>
      </w:r>
      <w:r w:rsidR="009602EA">
        <w:rPr>
          <w:rFonts w:hint="eastAsia"/>
        </w:rPr>
        <w:t>生活，</w:t>
      </w:r>
      <w:r w:rsidR="00767B2B">
        <w:rPr>
          <w:rFonts w:hint="eastAsia"/>
        </w:rPr>
        <w:t>遊走在猶太民族和外邦文化，</w:t>
      </w:r>
      <w:r w:rsidR="00767B2B" w:rsidRPr="00047C4D">
        <w:t>兩個極端世界</w:t>
      </w:r>
      <w:r w:rsidR="00767B2B">
        <w:rPr>
          <w:rFonts w:hint="eastAsia"/>
        </w:rPr>
        <w:t>中，</w:t>
      </w:r>
      <w:r w:rsidR="009602EA">
        <w:rPr>
          <w:rFonts w:hint="eastAsia"/>
        </w:rPr>
        <w:t>但他只能尋得</w:t>
      </w:r>
      <w:r w:rsidRPr="00047C4D">
        <w:t>深深的絕望和不</w:t>
      </w:r>
      <w:r w:rsidR="009602EA">
        <w:rPr>
          <w:rFonts w:hint="eastAsia"/>
        </w:rPr>
        <w:t>能</w:t>
      </w:r>
      <w:r w:rsidRPr="00047C4D">
        <w:t>挽回</w:t>
      </w:r>
      <w:r w:rsidR="002E6CC4">
        <w:rPr>
          <w:rFonts w:hint="eastAsia"/>
          <w:lang w:eastAsia="zh-HK"/>
        </w:rPr>
        <w:t>的</w:t>
      </w:r>
      <w:r w:rsidRPr="00047C4D">
        <w:t>遺憾。</w:t>
      </w:r>
      <w:r w:rsidR="002E6CC4">
        <w:t>當他被耶穌</w:t>
      </w:r>
      <w:r w:rsidR="002E6CC4">
        <w:rPr>
          <w:rFonts w:hint="eastAsia"/>
          <w:lang w:eastAsia="zh-HK"/>
        </w:rPr>
        <w:t>呼召</w:t>
      </w:r>
      <w:r w:rsidR="003A07AC">
        <w:rPr>
          <w:rFonts w:hint="eastAsia"/>
        </w:rPr>
        <w:t>「你</w:t>
      </w:r>
      <w:r w:rsidR="003A07AC" w:rsidRPr="00047C4D">
        <w:t>跟</w:t>
      </w:r>
      <w:r w:rsidR="002E6CC4">
        <w:rPr>
          <w:rFonts w:hint="eastAsia"/>
          <w:lang w:eastAsia="zh-HK"/>
        </w:rPr>
        <w:t>從</w:t>
      </w:r>
      <w:r w:rsidR="003A07AC" w:rsidRPr="00047C4D">
        <w:t>我來</w:t>
      </w:r>
      <w:r w:rsidR="003A07AC">
        <w:rPr>
          <w:rFonts w:hint="eastAsia"/>
        </w:rPr>
        <w:t>」</w:t>
      </w:r>
      <w:r w:rsidR="00047C4D" w:rsidRPr="00047C4D">
        <w:t>時</w:t>
      </w:r>
      <w:r w:rsidR="00DA5066">
        <w:t>，</w:t>
      </w:r>
      <w:r w:rsidR="00047C4D" w:rsidRPr="00047C4D">
        <w:t>毫不猶豫地</w:t>
      </w:r>
      <w:r w:rsidR="003A07AC">
        <w:rPr>
          <w:rFonts w:hint="eastAsia"/>
        </w:rPr>
        <w:t>離開稅關</w:t>
      </w:r>
      <w:r w:rsidR="00767B2B">
        <w:rPr>
          <w:rFonts w:hint="eastAsia"/>
        </w:rPr>
        <w:t>，</w:t>
      </w:r>
      <w:r w:rsidR="003A07AC">
        <w:rPr>
          <w:rFonts w:hint="eastAsia"/>
        </w:rPr>
        <w:t>成</w:t>
      </w:r>
      <w:r w:rsidR="00047C4D" w:rsidRPr="00047C4D">
        <w:t>為門徒。這是因為</w:t>
      </w:r>
      <w:r w:rsidR="00767B2B">
        <w:rPr>
          <w:rFonts w:hint="eastAsia"/>
        </w:rPr>
        <w:t>他從</w:t>
      </w:r>
      <w:r w:rsidR="00047C4D" w:rsidRPr="00047C4D">
        <w:t>耶穌</w:t>
      </w:r>
      <w:r w:rsidR="00767B2B">
        <w:rPr>
          <w:rFonts w:hint="eastAsia"/>
        </w:rPr>
        <w:t>身上</w:t>
      </w:r>
      <w:r w:rsidR="00047C4D" w:rsidRPr="00047C4D">
        <w:t>看</w:t>
      </w:r>
      <w:r w:rsidR="00767B2B">
        <w:rPr>
          <w:rFonts w:hint="eastAsia"/>
        </w:rPr>
        <w:t>見世界所看不到的，就是</w:t>
      </w:r>
      <w:r w:rsidR="00047C4D" w:rsidRPr="00047C4D">
        <w:t>天</w:t>
      </w:r>
      <w:r w:rsidR="00767B2B">
        <w:rPr>
          <w:rFonts w:hint="eastAsia"/>
        </w:rPr>
        <w:t>國</w:t>
      </w:r>
      <w:r w:rsidR="00047C4D" w:rsidRPr="00047C4D">
        <w:t>。</w:t>
      </w:r>
      <w:r w:rsidR="00767B2B" w:rsidRPr="00047C4D">
        <w:t>天</w:t>
      </w:r>
      <w:r w:rsidR="00767B2B">
        <w:rPr>
          <w:rFonts w:hint="eastAsia"/>
        </w:rPr>
        <w:t>國</w:t>
      </w:r>
      <w:r w:rsidR="00047C4D" w:rsidRPr="00047C4D">
        <w:t>是錢不能</w:t>
      </w:r>
      <w:r w:rsidR="00767B2B">
        <w:rPr>
          <w:rFonts w:hint="eastAsia"/>
        </w:rPr>
        <w:t>買的</w:t>
      </w:r>
      <w:r w:rsidR="00DA5066">
        <w:t>，</w:t>
      </w:r>
      <w:r w:rsidR="00767B2B">
        <w:rPr>
          <w:rFonts w:hint="eastAsia"/>
        </w:rPr>
        <w:t>守</w:t>
      </w:r>
      <w:r w:rsidR="00047C4D" w:rsidRPr="00047C4D">
        <w:t>猶太</w:t>
      </w:r>
      <w:r w:rsidR="00767B2B">
        <w:rPr>
          <w:rFonts w:hint="eastAsia"/>
        </w:rPr>
        <w:t>人</w:t>
      </w:r>
      <w:r w:rsidR="00047C4D" w:rsidRPr="00047C4D">
        <w:t>傳統中</w:t>
      </w:r>
      <w:r w:rsidR="00767B2B">
        <w:rPr>
          <w:rFonts w:hint="eastAsia"/>
        </w:rPr>
        <w:t>也得</w:t>
      </w:r>
      <w:r w:rsidR="005F733A">
        <w:rPr>
          <w:rFonts w:hint="eastAsia"/>
        </w:rPr>
        <w:t>不</w:t>
      </w:r>
      <w:r w:rsidR="00767B2B">
        <w:rPr>
          <w:rFonts w:hint="eastAsia"/>
        </w:rPr>
        <w:t>到</w:t>
      </w:r>
      <w:r w:rsidR="00047C4D" w:rsidRPr="00047C4D">
        <w:t>。</w:t>
      </w:r>
      <w:r w:rsidR="005F733A">
        <w:t>天國</w:t>
      </w:r>
      <w:r w:rsidR="00047C4D" w:rsidRPr="00047C4D">
        <w:t>在《馬太福音》中</w:t>
      </w:r>
      <w:r w:rsidR="005F733A">
        <w:rPr>
          <w:rFonts w:hint="eastAsia"/>
        </w:rPr>
        <w:t>經常出現</w:t>
      </w:r>
      <w:r w:rsidR="00DA5066">
        <w:t>，</w:t>
      </w:r>
      <w:r w:rsidR="00047C4D" w:rsidRPr="00047C4D">
        <w:t>因此</w:t>
      </w:r>
      <w:r w:rsidR="00DA5066">
        <w:t>，</w:t>
      </w:r>
      <w:r w:rsidR="005F733A" w:rsidRPr="00047C4D">
        <w:t>《馬太福音》</w:t>
      </w:r>
      <w:r w:rsidR="005F733A">
        <w:rPr>
          <w:rFonts w:hint="eastAsia"/>
        </w:rPr>
        <w:t>被稱為</w:t>
      </w:r>
      <w:r w:rsidR="00047C4D" w:rsidRPr="00047C4D">
        <w:t>天</w:t>
      </w:r>
      <w:r w:rsidR="005F733A">
        <w:rPr>
          <w:rFonts w:hint="eastAsia"/>
        </w:rPr>
        <w:t>國</w:t>
      </w:r>
      <w:r w:rsidR="00047C4D" w:rsidRPr="00047C4D">
        <w:t>福音。</w:t>
      </w:r>
      <w:r w:rsidR="005F733A" w:rsidRPr="00047C4D">
        <w:t>馬太福音</w:t>
      </w:r>
      <w:proofErr w:type="gramStart"/>
      <w:r w:rsidR="005F733A">
        <w:rPr>
          <w:rFonts w:hint="eastAsia"/>
        </w:rPr>
        <w:t>裏</w:t>
      </w:r>
      <w:proofErr w:type="gramEnd"/>
      <w:r w:rsidR="005F733A">
        <w:rPr>
          <w:rFonts w:hint="eastAsia"/>
        </w:rPr>
        <w:t>表明</w:t>
      </w:r>
      <w:r w:rsidR="00B97767">
        <w:rPr>
          <w:rFonts w:hint="eastAsia"/>
        </w:rPr>
        <w:t xml:space="preserve">　神</w:t>
      </w:r>
      <w:r w:rsidR="005F733A">
        <w:rPr>
          <w:rFonts w:hint="eastAsia"/>
        </w:rPr>
        <w:t>尋找失喪的人，並恢復他作</w:t>
      </w:r>
      <w:r w:rsidR="005F733A" w:rsidRPr="00047C4D">
        <w:t>天</w:t>
      </w:r>
      <w:r w:rsidR="005F733A">
        <w:rPr>
          <w:rFonts w:hint="eastAsia"/>
        </w:rPr>
        <w:t>國子</w:t>
      </w:r>
      <w:r w:rsidR="005F733A" w:rsidRPr="00047C4D">
        <w:t>民</w:t>
      </w:r>
      <w:r w:rsidR="005F733A">
        <w:rPr>
          <w:rFonts w:hint="eastAsia"/>
        </w:rPr>
        <w:t>及其</w:t>
      </w:r>
      <w:r w:rsidR="005F733A" w:rsidRPr="00047C4D">
        <w:t>價值觀</w:t>
      </w:r>
      <w:r w:rsidR="005F733A">
        <w:rPr>
          <w:rFonts w:hint="eastAsia"/>
        </w:rPr>
        <w:t>。那些如同壓傷的</w:t>
      </w:r>
      <w:r w:rsidR="009520B7">
        <w:rPr>
          <w:rFonts w:hint="eastAsia"/>
        </w:rPr>
        <w:t>蘆</w:t>
      </w:r>
      <w:r w:rsidR="005F733A">
        <w:rPr>
          <w:rFonts w:hint="eastAsia"/>
        </w:rPr>
        <w:t>葦</w:t>
      </w:r>
      <w:r w:rsidR="009520B7">
        <w:rPr>
          <w:rFonts w:hint="eastAsia"/>
        </w:rPr>
        <w:t>和將殘燈火的人，也能改變成為</w:t>
      </w:r>
      <w:r w:rsidR="009520B7" w:rsidRPr="00047C4D">
        <w:t>天</w:t>
      </w:r>
      <w:r w:rsidR="009520B7">
        <w:rPr>
          <w:rFonts w:hint="eastAsia"/>
        </w:rPr>
        <w:t>國百姓。</w:t>
      </w:r>
      <w:r w:rsidR="005F733A">
        <w:rPr>
          <w:rFonts w:hint="eastAsia"/>
        </w:rPr>
        <w:t>人因為犯罪失去了</w:t>
      </w:r>
      <w:r w:rsidR="00767B2B">
        <w:t>天國</w:t>
      </w:r>
      <w:r w:rsidR="00DA5066">
        <w:t>，</w:t>
      </w:r>
      <w:r w:rsidR="005F733A">
        <w:rPr>
          <w:rFonts w:hint="eastAsia"/>
        </w:rPr>
        <w:t>也失去作</w:t>
      </w:r>
      <w:r w:rsidR="00047C4D" w:rsidRPr="00047C4D">
        <w:t>天</w:t>
      </w:r>
      <w:r w:rsidR="005F733A">
        <w:rPr>
          <w:rFonts w:hint="eastAsia"/>
        </w:rPr>
        <w:t>國子</w:t>
      </w:r>
      <w:r w:rsidR="00047C4D" w:rsidRPr="00047C4D">
        <w:t>民的</w:t>
      </w:r>
      <w:r w:rsidR="005F733A">
        <w:rPr>
          <w:rFonts w:hint="eastAsia"/>
        </w:rPr>
        <w:t>品德</w:t>
      </w:r>
      <w:r w:rsidR="00047C4D" w:rsidRPr="00047C4D">
        <w:t>和價值觀</w:t>
      </w:r>
      <w:r w:rsidR="005F733A">
        <w:rPr>
          <w:rFonts w:hint="eastAsia"/>
        </w:rPr>
        <w:t>。</w:t>
      </w:r>
      <w:r w:rsidR="00047C4D" w:rsidRPr="00047C4D">
        <w:t>祈</w:t>
      </w:r>
      <w:r w:rsidR="009520B7">
        <w:rPr>
          <w:rFonts w:hint="eastAsia"/>
        </w:rPr>
        <w:t>求</w:t>
      </w:r>
      <w:r w:rsidR="00B97767">
        <w:rPr>
          <w:rFonts w:hint="eastAsia"/>
        </w:rPr>
        <w:t xml:space="preserve">　神</w:t>
      </w:r>
      <w:r w:rsidR="009520B7">
        <w:rPr>
          <w:rFonts w:hint="eastAsia"/>
        </w:rPr>
        <w:t>幫助我們通過</w:t>
      </w:r>
      <w:r w:rsidR="00C43155" w:rsidRPr="00047C4D">
        <w:t>《馬太福音》</w:t>
      </w:r>
      <w:r w:rsidR="009520B7">
        <w:rPr>
          <w:rFonts w:hint="eastAsia"/>
        </w:rPr>
        <w:t>，</w:t>
      </w:r>
      <w:r w:rsidR="00C43155">
        <w:rPr>
          <w:rFonts w:hint="eastAsia"/>
        </w:rPr>
        <w:t>即使面對</w:t>
      </w:r>
      <w:r w:rsidR="00047C4D" w:rsidRPr="00047C4D">
        <w:t>現實和疾病</w:t>
      </w:r>
      <w:r w:rsidR="009520B7">
        <w:rPr>
          <w:rFonts w:hint="eastAsia"/>
        </w:rPr>
        <w:t>的</w:t>
      </w:r>
      <w:r w:rsidR="009520B7" w:rsidRPr="00047C4D">
        <w:t>問題</w:t>
      </w:r>
      <w:r w:rsidR="00C43155">
        <w:rPr>
          <w:rFonts w:hint="eastAsia"/>
        </w:rPr>
        <w:t>，也能</w:t>
      </w:r>
      <w:r w:rsidR="009520B7">
        <w:rPr>
          <w:rFonts w:hint="eastAsia"/>
        </w:rPr>
        <w:t>得</w:t>
      </w:r>
      <w:proofErr w:type="gramStart"/>
      <w:r w:rsidR="009520B7">
        <w:rPr>
          <w:rFonts w:hint="eastAsia"/>
        </w:rPr>
        <w:t>著</w:t>
      </w:r>
      <w:r w:rsidR="00767B2B">
        <w:t>天</w:t>
      </w:r>
      <w:proofErr w:type="gramEnd"/>
      <w:r w:rsidR="009520B7">
        <w:rPr>
          <w:rFonts w:hint="eastAsia"/>
        </w:rPr>
        <w:t>上</w:t>
      </w:r>
      <w:r w:rsidR="00047C4D" w:rsidRPr="00047C4D">
        <w:t>的安慰和生命</w:t>
      </w:r>
      <w:r w:rsidR="009520B7">
        <w:rPr>
          <w:rFonts w:hint="eastAsia"/>
        </w:rPr>
        <w:t>，我們能勝過世界</w:t>
      </w:r>
      <w:r w:rsidR="00047C4D" w:rsidRPr="00047C4D">
        <w:t>的黑暗</w:t>
      </w:r>
      <w:r w:rsidR="00DA5066">
        <w:t>，</w:t>
      </w:r>
      <w:r w:rsidR="009520B7">
        <w:rPr>
          <w:rFonts w:hint="eastAsia"/>
        </w:rPr>
        <w:t>過</w:t>
      </w:r>
      <w:proofErr w:type="gramStart"/>
      <w:r w:rsidR="009520B7">
        <w:rPr>
          <w:rFonts w:hint="eastAsia"/>
        </w:rPr>
        <w:t>著</w:t>
      </w:r>
      <w:r w:rsidR="00047C4D" w:rsidRPr="00047C4D">
        <w:t>天</w:t>
      </w:r>
      <w:r w:rsidR="009520B7">
        <w:rPr>
          <w:rFonts w:hint="eastAsia"/>
        </w:rPr>
        <w:t>國子</w:t>
      </w:r>
      <w:r w:rsidR="00047C4D" w:rsidRPr="00047C4D">
        <w:t>民</w:t>
      </w:r>
      <w:proofErr w:type="gramEnd"/>
      <w:r w:rsidR="009520B7">
        <w:rPr>
          <w:rFonts w:hint="eastAsia"/>
        </w:rPr>
        <w:t>的</w:t>
      </w:r>
      <w:r w:rsidR="00047C4D" w:rsidRPr="00047C4D">
        <w:t>生活。</w:t>
      </w:r>
    </w:p>
    <w:p w14:paraId="6178CC08" w14:textId="378C2D9F" w:rsidR="00C746C6" w:rsidRPr="00C746C6" w:rsidRDefault="00047C4D" w:rsidP="00B97767">
      <w:pPr>
        <w:rPr>
          <w:rFonts w:asciiTheme="minorHAnsi" w:hAnsiTheme="minorHAnsi"/>
        </w:rPr>
      </w:pPr>
      <w:r>
        <w:t>請看第</w:t>
      </w:r>
      <w:r w:rsidRPr="00047C4D">
        <w:t>1節</w:t>
      </w:r>
      <w:r w:rsidR="00C43155">
        <w:rPr>
          <w:rFonts w:hint="eastAsia"/>
        </w:rPr>
        <w:t>：「</w:t>
      </w:r>
      <w:proofErr w:type="gramStart"/>
      <w:r w:rsidR="00C43155" w:rsidRPr="0053448A">
        <w:rPr>
          <w:rStyle w:val="a2"/>
        </w:rPr>
        <w:t>那時，</w:t>
      </w:r>
      <w:proofErr w:type="gramEnd"/>
      <w:r w:rsidR="00C43155" w:rsidRPr="0053448A">
        <w:rPr>
          <w:rStyle w:val="a2"/>
        </w:rPr>
        <w:t>有施洗的約翰出來，在猶太的曠野傳道，說：「天國近了，你們應當悔改！</w:t>
      </w:r>
      <w:r w:rsidR="00C43155">
        <w:rPr>
          <w:lang w:eastAsia="x-none"/>
        </w:rPr>
        <w:t>」</w:t>
      </w:r>
      <w:r w:rsidR="00C43155">
        <w:rPr>
          <w:rFonts w:hint="eastAsia"/>
        </w:rPr>
        <w:t>」</w:t>
      </w:r>
      <w:r w:rsidRPr="00B97767">
        <w:rPr>
          <w:rFonts w:hint="eastAsia"/>
        </w:rPr>
        <w:t>施洗約翰在猶太</w:t>
      </w:r>
      <w:r w:rsidR="0053448A" w:rsidRPr="00B97767">
        <w:rPr>
          <w:rFonts w:hint="eastAsia"/>
        </w:rPr>
        <w:t>曠野大聲</w:t>
      </w:r>
      <w:r w:rsidRPr="00B97767">
        <w:rPr>
          <w:rFonts w:hint="eastAsia"/>
        </w:rPr>
        <w:t>呼喊</w:t>
      </w:r>
      <w:r w:rsidR="0053448A" w:rsidRPr="00B97767">
        <w:rPr>
          <w:rFonts w:hint="eastAsia"/>
        </w:rPr>
        <w:t>，傳道叫人悔改</w:t>
      </w:r>
      <w:r w:rsidRPr="00B97767">
        <w:rPr>
          <w:rFonts w:hint="eastAsia"/>
        </w:rPr>
        <w:t>。</w:t>
      </w:r>
      <w:r w:rsidR="0053448A" w:rsidRPr="00B97767">
        <w:rPr>
          <w:rFonts w:hint="eastAsia"/>
        </w:rPr>
        <w:t>「</w:t>
      </w:r>
      <w:r w:rsidRPr="00B97767">
        <w:rPr>
          <w:rFonts w:hint="eastAsia"/>
        </w:rPr>
        <w:t>悔改</w:t>
      </w:r>
      <w:r w:rsidR="0053448A" w:rsidRPr="00B97767">
        <w:rPr>
          <w:rFonts w:hint="eastAsia"/>
        </w:rPr>
        <w:t>」</w:t>
      </w:r>
      <w:r w:rsidR="002E6CC4" w:rsidRPr="00B97767">
        <w:rPr>
          <w:rFonts w:hint="eastAsia"/>
        </w:rPr>
        <w:t>在希臘</w:t>
      </w:r>
      <w:r w:rsidRPr="00B97767">
        <w:rPr>
          <w:rFonts w:hint="eastAsia"/>
        </w:rPr>
        <w:t>原</w:t>
      </w:r>
      <w:r w:rsidR="0053448A" w:rsidRPr="00B97767">
        <w:rPr>
          <w:rFonts w:hint="eastAsia"/>
        </w:rPr>
        <w:t>文</w:t>
      </w:r>
      <w:r w:rsidRPr="00B97767">
        <w:rPr>
          <w:rFonts w:hint="eastAsia"/>
        </w:rPr>
        <w:t>為</w:t>
      </w:r>
      <w:r w:rsidR="0053448A" w:rsidRPr="00B97767">
        <w:rPr>
          <w:rFonts w:hint="eastAsia"/>
        </w:rPr>
        <w:t>省察</w:t>
      </w:r>
      <w:r w:rsidRPr="00B97767">
        <w:rPr>
          <w:rFonts w:hint="eastAsia"/>
        </w:rPr>
        <w:t>和後</w:t>
      </w:r>
      <w:r w:rsidR="0053448A" w:rsidRPr="00B97767">
        <w:rPr>
          <w:rFonts w:hint="eastAsia"/>
        </w:rPr>
        <w:t>悔之意，就是省察自己的錯誤，並要改過更新</w:t>
      </w:r>
      <w:r w:rsidRPr="00B97767">
        <w:rPr>
          <w:rFonts w:hint="eastAsia"/>
        </w:rPr>
        <w:t>。當時</w:t>
      </w:r>
      <w:r w:rsidR="00DA5066" w:rsidRPr="00B97767">
        <w:rPr>
          <w:rFonts w:hint="eastAsia"/>
        </w:rPr>
        <w:t>，</w:t>
      </w:r>
      <w:r w:rsidR="0053448A" w:rsidRPr="00B97767">
        <w:rPr>
          <w:rFonts w:hint="eastAsia"/>
        </w:rPr>
        <w:t>向著</w:t>
      </w:r>
      <w:r w:rsidRPr="00B97767">
        <w:rPr>
          <w:rFonts w:hint="eastAsia"/>
        </w:rPr>
        <w:t>猶太社會大聲疾呼悔改</w:t>
      </w:r>
      <w:r w:rsidR="0053448A" w:rsidRPr="00B97767">
        <w:rPr>
          <w:rFonts w:hint="eastAsia"/>
        </w:rPr>
        <w:t>並</w:t>
      </w:r>
      <w:r w:rsidRPr="00B97767">
        <w:rPr>
          <w:rFonts w:hint="eastAsia"/>
        </w:rPr>
        <w:t>不容易。</w:t>
      </w:r>
      <w:r w:rsidR="0053448A" w:rsidRPr="00B97767">
        <w:rPr>
          <w:rFonts w:hint="eastAsia"/>
        </w:rPr>
        <w:t>可能猶太人認為外</w:t>
      </w:r>
      <w:proofErr w:type="gramStart"/>
      <w:r w:rsidR="0053448A" w:rsidRPr="00B97767">
        <w:rPr>
          <w:rFonts w:hint="eastAsia"/>
        </w:rPr>
        <w:t>邦</w:t>
      </w:r>
      <w:proofErr w:type="gramEnd"/>
      <w:r w:rsidR="0053448A" w:rsidRPr="00B97767">
        <w:rPr>
          <w:rFonts w:hint="eastAsia"/>
        </w:rPr>
        <w:t>人應當</w:t>
      </w:r>
      <w:r w:rsidRPr="00B97767">
        <w:rPr>
          <w:rFonts w:hint="eastAsia"/>
        </w:rPr>
        <w:t>悔改</w:t>
      </w:r>
      <w:r w:rsidR="0053448A" w:rsidRPr="00B97767">
        <w:rPr>
          <w:rFonts w:hint="eastAsia"/>
        </w:rPr>
        <w:t>，因為他們</w:t>
      </w:r>
      <w:r w:rsidRPr="00B97767">
        <w:rPr>
          <w:rFonts w:hint="eastAsia"/>
        </w:rPr>
        <w:t>不相信</w:t>
      </w:r>
      <w:r w:rsidR="00B97767">
        <w:rPr>
          <w:rFonts w:hint="eastAsia"/>
        </w:rPr>
        <w:t xml:space="preserve">　神</w:t>
      </w:r>
      <w:r w:rsidR="00DA5066" w:rsidRPr="00B97767">
        <w:rPr>
          <w:rFonts w:hint="eastAsia"/>
        </w:rPr>
        <w:t>，</w:t>
      </w:r>
      <w:r w:rsidR="0053448A" w:rsidRPr="00B97767">
        <w:rPr>
          <w:rFonts w:hint="eastAsia"/>
        </w:rPr>
        <w:t>沒有</w:t>
      </w:r>
      <w:proofErr w:type="gramStart"/>
      <w:r w:rsidR="0053448A" w:rsidRPr="00B97767">
        <w:rPr>
          <w:rFonts w:hint="eastAsia"/>
        </w:rPr>
        <w:t>行</w:t>
      </w:r>
      <w:r w:rsidRPr="00B97767">
        <w:rPr>
          <w:rFonts w:hint="eastAsia"/>
        </w:rPr>
        <w:t>割禮</w:t>
      </w:r>
      <w:proofErr w:type="gramEnd"/>
      <w:r w:rsidR="00DA5066" w:rsidRPr="00B97767">
        <w:rPr>
          <w:rFonts w:hint="eastAsia"/>
        </w:rPr>
        <w:t>，</w:t>
      </w:r>
      <w:r w:rsidR="0053448A" w:rsidRPr="00B97767">
        <w:rPr>
          <w:rFonts w:hint="eastAsia"/>
        </w:rPr>
        <w:t>也</w:t>
      </w:r>
      <w:r w:rsidRPr="00B97767">
        <w:rPr>
          <w:rFonts w:hint="eastAsia"/>
        </w:rPr>
        <w:t>不守安息日</w:t>
      </w:r>
      <w:r w:rsidR="0053448A" w:rsidRPr="00B97767">
        <w:rPr>
          <w:rFonts w:hint="eastAsia"/>
        </w:rPr>
        <w:t>。</w:t>
      </w:r>
      <w:r w:rsidR="0084734C" w:rsidRPr="00B97767">
        <w:rPr>
          <w:rFonts w:hint="eastAsia"/>
        </w:rPr>
        <w:t>大部份猶太人心想，已經</w:t>
      </w:r>
      <w:proofErr w:type="gramStart"/>
      <w:r w:rsidR="0084734C" w:rsidRPr="00B97767">
        <w:rPr>
          <w:rFonts w:hint="eastAsia"/>
        </w:rPr>
        <w:t>行</w:t>
      </w:r>
      <w:r w:rsidRPr="00B97767">
        <w:rPr>
          <w:rFonts w:hint="eastAsia"/>
        </w:rPr>
        <w:t>割禮</w:t>
      </w:r>
      <w:proofErr w:type="gramEnd"/>
      <w:r w:rsidR="00DA5066" w:rsidRPr="00B97767">
        <w:rPr>
          <w:rFonts w:hint="eastAsia"/>
        </w:rPr>
        <w:t>，</w:t>
      </w:r>
      <w:r w:rsidRPr="00B97767">
        <w:rPr>
          <w:rFonts w:hint="eastAsia"/>
        </w:rPr>
        <w:t>守安息日</w:t>
      </w:r>
      <w:r w:rsidR="00DA5066" w:rsidRPr="00B97767">
        <w:rPr>
          <w:rFonts w:hint="eastAsia"/>
        </w:rPr>
        <w:t>，</w:t>
      </w:r>
      <w:r w:rsidR="0084734C" w:rsidRPr="00B97767">
        <w:rPr>
          <w:rFonts w:hint="eastAsia"/>
        </w:rPr>
        <w:t>因此他們並不需要</w:t>
      </w:r>
      <w:r w:rsidRPr="00B97767">
        <w:rPr>
          <w:rFonts w:hint="eastAsia"/>
        </w:rPr>
        <w:t>悔改。猶太人</w:t>
      </w:r>
      <w:r w:rsidR="0084734C" w:rsidRPr="00B97767">
        <w:rPr>
          <w:rFonts w:hint="eastAsia"/>
        </w:rPr>
        <w:t>渴望聽見以色列</w:t>
      </w:r>
      <w:r w:rsidRPr="00B97767">
        <w:rPr>
          <w:rFonts w:hint="eastAsia"/>
        </w:rPr>
        <w:t>復興的</w:t>
      </w:r>
      <w:r w:rsidR="0084734C" w:rsidRPr="00B97767">
        <w:rPr>
          <w:rFonts w:hint="eastAsia"/>
        </w:rPr>
        <w:t>信息</w:t>
      </w:r>
      <w:r w:rsidR="00DA5066" w:rsidRPr="00B97767">
        <w:rPr>
          <w:rFonts w:hint="eastAsia"/>
        </w:rPr>
        <w:t>，</w:t>
      </w:r>
      <w:r w:rsidRPr="00B97767">
        <w:rPr>
          <w:rFonts w:hint="eastAsia"/>
        </w:rPr>
        <w:t>而不是悔改的</w:t>
      </w:r>
      <w:r w:rsidR="0084734C" w:rsidRPr="00B97767">
        <w:rPr>
          <w:rFonts w:hint="eastAsia"/>
        </w:rPr>
        <w:t>信息</w:t>
      </w:r>
      <w:r w:rsidRPr="00B97767">
        <w:rPr>
          <w:rFonts w:hint="eastAsia"/>
        </w:rPr>
        <w:t>。</w:t>
      </w:r>
      <w:r w:rsidR="0084734C" w:rsidRPr="00B97767">
        <w:rPr>
          <w:rFonts w:hint="eastAsia"/>
        </w:rPr>
        <w:t>他們在因</w:t>
      </w:r>
      <w:r w:rsidRPr="00B97767">
        <w:rPr>
          <w:rFonts w:hint="eastAsia"/>
        </w:rPr>
        <w:t>羅馬殖民</w:t>
      </w:r>
      <w:r w:rsidR="0084734C" w:rsidRPr="00B97767">
        <w:rPr>
          <w:rFonts w:hint="eastAsia"/>
        </w:rPr>
        <w:t>政府</w:t>
      </w:r>
      <w:proofErr w:type="gramStart"/>
      <w:r w:rsidR="0084734C" w:rsidRPr="00B97767">
        <w:rPr>
          <w:rFonts w:hint="eastAsia"/>
        </w:rPr>
        <w:t>受壓逼</w:t>
      </w:r>
      <w:proofErr w:type="gramEnd"/>
      <w:r w:rsidR="0084734C" w:rsidRPr="00B97767">
        <w:rPr>
          <w:rFonts w:hint="eastAsia"/>
        </w:rPr>
        <w:t>，</w:t>
      </w:r>
      <w:r w:rsidRPr="00B97767">
        <w:rPr>
          <w:rFonts w:hint="eastAsia"/>
        </w:rPr>
        <w:t>飽受饑荒之苦</w:t>
      </w:r>
      <w:r w:rsidR="00DA5066" w:rsidRPr="00B97767">
        <w:rPr>
          <w:rFonts w:hint="eastAsia"/>
        </w:rPr>
        <w:t>，</w:t>
      </w:r>
      <w:r w:rsidR="0084734C" w:rsidRPr="00B97767">
        <w:rPr>
          <w:rFonts w:hint="eastAsia"/>
        </w:rPr>
        <w:t>切切渴望能</w:t>
      </w:r>
      <w:r w:rsidRPr="00B97767">
        <w:rPr>
          <w:rFonts w:hint="eastAsia"/>
        </w:rPr>
        <w:t>從羅馬</w:t>
      </w:r>
      <w:r w:rsidR="0084734C" w:rsidRPr="00B97767">
        <w:rPr>
          <w:rFonts w:hint="eastAsia"/>
        </w:rPr>
        <w:t>帝國</w:t>
      </w:r>
      <w:r w:rsidR="00503833" w:rsidRPr="00B97767">
        <w:rPr>
          <w:rFonts w:hint="eastAsia"/>
        </w:rPr>
        <w:t>釋</w:t>
      </w:r>
      <w:r w:rsidRPr="00B97767">
        <w:rPr>
          <w:rFonts w:hint="eastAsia"/>
        </w:rPr>
        <w:t>放</w:t>
      </w:r>
      <w:r w:rsidR="00DA5066" w:rsidRPr="00B97767">
        <w:rPr>
          <w:rFonts w:hint="eastAsia"/>
        </w:rPr>
        <w:t>，</w:t>
      </w:r>
      <w:r w:rsidRPr="00B97767">
        <w:rPr>
          <w:rFonts w:hint="eastAsia"/>
        </w:rPr>
        <w:t>恢復大衛王國時代的輝煌。</w:t>
      </w:r>
      <w:r w:rsidR="00503833" w:rsidRPr="00B97767">
        <w:rPr>
          <w:rFonts w:hint="eastAsia"/>
        </w:rPr>
        <w:t>可能，我們也會心想</w:t>
      </w:r>
      <w:proofErr w:type="gramStart"/>
      <w:r w:rsidR="00503833" w:rsidRPr="00B97767">
        <w:rPr>
          <w:rFonts w:hint="eastAsia"/>
        </w:rPr>
        <w:t>某某牧</w:t>
      </w:r>
      <w:proofErr w:type="gramEnd"/>
      <w:r w:rsidR="00503833" w:rsidRPr="00B97767">
        <w:rPr>
          <w:rFonts w:hint="eastAsia"/>
        </w:rPr>
        <w:t>者要悔改了，但沒有想過自己需要悔改。我們也渴</w:t>
      </w:r>
      <w:r w:rsidR="00503833" w:rsidRPr="00B97767">
        <w:rPr>
          <w:rFonts w:hint="eastAsia"/>
        </w:rPr>
        <w:t>望聽見經濟好轉，有</w:t>
      </w:r>
      <w:proofErr w:type="gramStart"/>
      <w:r w:rsidR="00503833" w:rsidRPr="00B97767">
        <w:rPr>
          <w:rFonts w:hint="eastAsia"/>
        </w:rPr>
        <w:t>疫苖</w:t>
      </w:r>
      <w:proofErr w:type="gramEnd"/>
      <w:r w:rsidR="00503833" w:rsidRPr="00B97767">
        <w:rPr>
          <w:rFonts w:hint="eastAsia"/>
        </w:rPr>
        <w:t>能</w:t>
      </w:r>
      <w:proofErr w:type="gramStart"/>
      <w:r w:rsidR="00503833" w:rsidRPr="00B97767">
        <w:rPr>
          <w:rFonts w:hint="eastAsia"/>
        </w:rPr>
        <w:t>醫好新冠肺炎</w:t>
      </w:r>
      <w:proofErr w:type="gramEnd"/>
      <w:r w:rsidR="00503833" w:rsidRPr="00B97767">
        <w:rPr>
          <w:rFonts w:hint="eastAsia"/>
        </w:rPr>
        <w:t>等。</w:t>
      </w:r>
      <w:r w:rsidRPr="00047C4D">
        <w:rPr>
          <w:rFonts w:hint="eastAsia"/>
        </w:rPr>
        <w:t>然而</w:t>
      </w:r>
      <w:r w:rsidR="00DA5066">
        <w:t>，</w:t>
      </w:r>
      <w:r w:rsidRPr="00047C4D">
        <w:rPr>
          <w:rFonts w:hint="eastAsia"/>
        </w:rPr>
        <w:t>施洗約翰對生活艱</w:t>
      </w:r>
      <w:r w:rsidR="00CE7FB7">
        <w:rPr>
          <w:rFonts w:hint="eastAsia"/>
        </w:rPr>
        <w:t>苦</w:t>
      </w:r>
      <w:r w:rsidRPr="00047C4D">
        <w:rPr>
          <w:rFonts w:hint="eastAsia"/>
        </w:rPr>
        <w:t>的猶太人大聲喊</w:t>
      </w:r>
      <w:r w:rsidR="00CE7FB7">
        <w:rPr>
          <w:rFonts w:hint="eastAsia"/>
        </w:rPr>
        <w:t>著</w:t>
      </w:r>
      <w:r w:rsidR="00EA3A4C">
        <w:rPr>
          <w:rFonts w:hint="eastAsia"/>
        </w:rPr>
        <w:t>：「</w:t>
      </w:r>
      <w:r w:rsidR="00EA3A4C" w:rsidRPr="0053448A">
        <w:rPr>
          <w:rStyle w:val="a2"/>
        </w:rPr>
        <w:t>天國近了，你們應當悔改！</w:t>
      </w:r>
      <w:r w:rsidR="00EA3A4C">
        <w:rPr>
          <w:rFonts w:hint="eastAsia"/>
        </w:rPr>
        <w:t>」</w:t>
      </w:r>
      <w:r w:rsidRPr="00047C4D">
        <w:rPr>
          <w:rFonts w:hint="eastAsia"/>
        </w:rPr>
        <w:t>以色列的基本問題不是</w:t>
      </w:r>
      <w:r w:rsidRPr="00B96AAB">
        <w:rPr>
          <w:rFonts w:hint="eastAsia"/>
        </w:rPr>
        <w:t>經濟</w:t>
      </w:r>
      <w:r w:rsidR="00EA3A4C" w:rsidRPr="00B96AAB">
        <w:rPr>
          <w:rFonts w:hint="eastAsia"/>
        </w:rPr>
        <w:t>或</w:t>
      </w:r>
      <w:r w:rsidRPr="00B96AAB">
        <w:rPr>
          <w:rFonts w:hint="eastAsia"/>
        </w:rPr>
        <w:t>政治問題</w:t>
      </w:r>
      <w:r w:rsidR="00DA5066" w:rsidRPr="00B96AAB">
        <w:t>，</w:t>
      </w:r>
      <w:r w:rsidRPr="00B96AAB">
        <w:rPr>
          <w:rFonts w:hint="eastAsia"/>
        </w:rPr>
        <w:t>而是沒有悔改。施洗約翰看</w:t>
      </w:r>
      <w:r w:rsidR="00EA3A4C" w:rsidRPr="00B96AAB">
        <w:rPr>
          <w:rFonts w:hint="eastAsia"/>
        </w:rPr>
        <w:t>見</w:t>
      </w:r>
      <w:r w:rsidRPr="00B96AAB">
        <w:rPr>
          <w:rFonts w:hint="eastAsia"/>
        </w:rPr>
        <w:t>了猶太人</w:t>
      </w:r>
      <w:r w:rsidR="00EA3A4C" w:rsidRPr="00B96AAB">
        <w:rPr>
          <w:rFonts w:hint="eastAsia"/>
        </w:rPr>
        <w:t>外在遵守</w:t>
      </w:r>
      <w:r w:rsidRPr="00B96AAB">
        <w:rPr>
          <w:rFonts w:hint="eastAsia"/>
        </w:rPr>
        <w:t>宗教儀式</w:t>
      </w:r>
      <w:r w:rsidR="00EA3A4C" w:rsidRPr="00B96AAB">
        <w:rPr>
          <w:rFonts w:hint="eastAsia"/>
        </w:rPr>
        <w:t>，但心靈卻是</w:t>
      </w:r>
      <w:r w:rsidRPr="00B96AAB">
        <w:rPr>
          <w:rFonts w:hint="eastAsia"/>
        </w:rPr>
        <w:t>渴</w:t>
      </w:r>
      <w:r w:rsidR="00EA3A4C" w:rsidRPr="00B96AAB">
        <w:rPr>
          <w:rFonts w:hint="eastAsia"/>
        </w:rPr>
        <w:t>求</w:t>
      </w:r>
      <w:r w:rsidRPr="00B96AAB">
        <w:rPr>
          <w:rFonts w:hint="eastAsia"/>
        </w:rPr>
        <w:t>金錢</w:t>
      </w:r>
      <w:r w:rsidR="00EA3A4C" w:rsidRPr="00B96AAB">
        <w:rPr>
          <w:rFonts w:hint="eastAsia"/>
        </w:rPr>
        <w:t>、情</w:t>
      </w:r>
      <w:r w:rsidRPr="00B96AAB">
        <w:rPr>
          <w:rFonts w:hint="eastAsia"/>
        </w:rPr>
        <w:t>慾</w:t>
      </w:r>
      <w:r w:rsidR="00503833">
        <w:rPr>
          <w:rFonts w:hint="eastAsia"/>
        </w:rPr>
        <w:t>，</w:t>
      </w:r>
      <w:r w:rsidR="00503833">
        <w:rPr>
          <w:rFonts w:hint="eastAsia"/>
          <w:lang w:eastAsia="zh-HK"/>
        </w:rPr>
        <w:t>重視人目光</w:t>
      </w:r>
      <w:r w:rsidR="00503833">
        <w:rPr>
          <w:rFonts w:hint="eastAsia"/>
        </w:rPr>
        <w:t>，</w:t>
      </w:r>
      <w:r w:rsidR="00503833">
        <w:rPr>
          <w:rFonts w:hint="eastAsia"/>
          <w:lang w:eastAsia="zh-HK"/>
        </w:rPr>
        <w:t>卻不敬畏</w:t>
      </w:r>
      <w:r w:rsidR="00B97767">
        <w:rPr>
          <w:rFonts w:hint="eastAsia"/>
          <w:lang w:eastAsia="zh-HK"/>
        </w:rPr>
        <w:t xml:space="preserve">　神</w:t>
      </w:r>
      <w:r w:rsidRPr="00B96AAB">
        <w:rPr>
          <w:rFonts w:hint="eastAsia"/>
        </w:rPr>
        <w:t>。沒有悔改就沒有復</w:t>
      </w:r>
      <w:r w:rsidR="00B74436" w:rsidRPr="00B96AAB">
        <w:rPr>
          <w:rFonts w:hint="eastAsia"/>
        </w:rPr>
        <w:t>興</w:t>
      </w:r>
      <w:r w:rsidRPr="00B96AAB">
        <w:rPr>
          <w:rFonts w:hint="eastAsia"/>
        </w:rPr>
        <w:t>。當</w:t>
      </w:r>
      <w:r w:rsidR="00B74436" w:rsidRPr="00B96AAB">
        <w:rPr>
          <w:rFonts w:hint="eastAsia"/>
        </w:rPr>
        <w:t>人不信，</w:t>
      </w:r>
      <w:r w:rsidRPr="00B96AAB">
        <w:rPr>
          <w:rFonts w:hint="eastAsia"/>
        </w:rPr>
        <w:t>陷入黑暗思想時</w:t>
      </w:r>
      <w:r w:rsidR="00DA5066" w:rsidRPr="00B96AAB">
        <w:t>，</w:t>
      </w:r>
      <w:r w:rsidR="00B74436" w:rsidRPr="00B96AAB">
        <w:t>就</w:t>
      </w:r>
      <w:r w:rsidR="00B74436" w:rsidRPr="00B96AAB">
        <w:rPr>
          <w:rFonts w:hint="eastAsia"/>
        </w:rPr>
        <w:t>以行動</w:t>
      </w:r>
      <w:r w:rsidRPr="00B96AAB">
        <w:rPr>
          <w:rFonts w:hint="eastAsia"/>
        </w:rPr>
        <w:t>犯罪</w:t>
      </w:r>
      <w:r w:rsidR="00DA5066" w:rsidRPr="00B96AAB">
        <w:t>，</w:t>
      </w:r>
      <w:r w:rsidR="00B74436" w:rsidRPr="00B96AAB">
        <w:t>結果落</w:t>
      </w:r>
      <w:r w:rsidRPr="00B96AAB">
        <w:rPr>
          <w:rFonts w:hint="eastAsia"/>
        </w:rPr>
        <w:t>入更大的黑暗</w:t>
      </w:r>
      <w:r w:rsidR="00B74436" w:rsidRPr="00B96AAB">
        <w:rPr>
          <w:rFonts w:hint="eastAsia"/>
        </w:rPr>
        <w:t>之中</w:t>
      </w:r>
      <w:r w:rsidRPr="00B96AAB">
        <w:rPr>
          <w:rFonts w:hint="eastAsia"/>
        </w:rPr>
        <w:t>。</w:t>
      </w:r>
      <w:r w:rsidR="00B74436" w:rsidRPr="00B96AAB">
        <w:rPr>
          <w:rFonts w:hint="eastAsia"/>
        </w:rPr>
        <w:t>若</w:t>
      </w:r>
      <w:r w:rsidRPr="00B96AAB">
        <w:rPr>
          <w:rFonts w:hint="eastAsia"/>
        </w:rPr>
        <w:t>果不悔改</w:t>
      </w:r>
      <w:r w:rsidR="00DA5066" w:rsidRPr="00B96AAB">
        <w:t>，</w:t>
      </w:r>
      <w:r w:rsidRPr="00B96AAB">
        <w:rPr>
          <w:rFonts w:hint="eastAsia"/>
        </w:rPr>
        <w:t>人</w:t>
      </w:r>
      <w:r w:rsidR="00B74436" w:rsidRPr="00B96AAB">
        <w:rPr>
          <w:rFonts w:hint="eastAsia"/>
        </w:rPr>
        <w:t>的</w:t>
      </w:r>
      <w:r w:rsidRPr="00B96AAB">
        <w:rPr>
          <w:rFonts w:hint="eastAsia"/>
        </w:rPr>
        <w:t>靈</w:t>
      </w:r>
      <w:r w:rsidR="00B74436" w:rsidRPr="00B96AAB">
        <w:rPr>
          <w:rFonts w:hint="eastAsia"/>
        </w:rPr>
        <w:t>魂陷入</w:t>
      </w:r>
      <w:r w:rsidRPr="00B96AAB">
        <w:rPr>
          <w:rFonts w:hint="eastAsia"/>
        </w:rPr>
        <w:t>無止</w:t>
      </w:r>
      <w:r w:rsidR="00B74436" w:rsidRPr="00B96AAB">
        <w:rPr>
          <w:rFonts w:hint="eastAsia"/>
        </w:rPr>
        <w:t>境</w:t>
      </w:r>
      <w:r w:rsidR="00B74436">
        <w:rPr>
          <w:rFonts w:hint="eastAsia"/>
        </w:rPr>
        <w:t>的黑暗之中。「</w:t>
      </w:r>
      <w:r w:rsidR="00B74436" w:rsidRPr="00E53893">
        <w:rPr>
          <w:rStyle w:val="a2"/>
        </w:rPr>
        <w:t>人心比萬物都詭詐，壞</w:t>
      </w:r>
      <w:proofErr w:type="gramStart"/>
      <w:r w:rsidR="00B74436" w:rsidRPr="00E53893">
        <w:rPr>
          <w:rStyle w:val="a2"/>
        </w:rPr>
        <w:t>到極處</w:t>
      </w:r>
      <w:proofErr w:type="gramEnd"/>
      <w:r w:rsidR="00B74436" w:rsidRPr="00E53893">
        <w:rPr>
          <w:rStyle w:val="a2"/>
        </w:rPr>
        <w:t>，誰能</w:t>
      </w:r>
      <w:proofErr w:type="gramStart"/>
      <w:r w:rsidR="00B74436" w:rsidRPr="00E53893">
        <w:rPr>
          <w:rStyle w:val="a2"/>
        </w:rPr>
        <w:t>識透呢</w:t>
      </w:r>
      <w:proofErr w:type="gramEnd"/>
      <w:r w:rsidR="00B74436" w:rsidRPr="00E53893">
        <w:rPr>
          <w:rStyle w:val="a2"/>
        </w:rPr>
        <w:t>？</w:t>
      </w:r>
      <w:r w:rsidR="00B74436">
        <w:rPr>
          <w:rFonts w:hint="eastAsia"/>
        </w:rPr>
        <w:t>」(</w:t>
      </w:r>
      <w:r w:rsidR="00B74436" w:rsidRPr="00047C4D">
        <w:rPr>
          <w:rFonts w:hint="eastAsia"/>
        </w:rPr>
        <w:t>耶</w:t>
      </w:r>
      <w:r w:rsidR="00B74436">
        <w:rPr>
          <w:rFonts w:hint="eastAsia"/>
        </w:rPr>
        <w:t>1</w:t>
      </w:r>
      <w:r w:rsidR="00B74436">
        <w:t>7:9</w:t>
      </w:r>
      <w:r w:rsidR="00B74436">
        <w:rPr>
          <w:rFonts w:hint="eastAsia"/>
        </w:rPr>
        <w:t>)</w:t>
      </w:r>
      <w:r w:rsidR="00B74436" w:rsidRPr="00047C4D">
        <w:t xml:space="preserve"> </w:t>
      </w:r>
      <w:r w:rsidR="00E53893" w:rsidRPr="00047C4D">
        <w:rPr>
          <w:rFonts w:hint="eastAsia"/>
        </w:rPr>
        <w:t>蛋糕</w:t>
      </w:r>
      <w:r w:rsidR="00313A5E">
        <w:rPr>
          <w:rFonts w:hint="eastAsia"/>
          <w:lang w:eastAsia="zh-HK"/>
        </w:rPr>
        <w:t>也許幾日不變壞，但</w:t>
      </w:r>
      <w:r w:rsidR="00E53893">
        <w:rPr>
          <w:rFonts w:hint="eastAsia"/>
        </w:rPr>
        <w:t>人的心</w:t>
      </w:r>
      <w:r w:rsidR="00313A5E">
        <w:rPr>
          <w:rFonts w:hint="eastAsia"/>
          <w:lang w:eastAsia="zh-HK"/>
        </w:rPr>
        <w:t>今日和昨日也會所改變，</w:t>
      </w:r>
      <w:r w:rsidR="00E53893">
        <w:rPr>
          <w:rFonts w:hint="eastAsia"/>
        </w:rPr>
        <w:t>因為</w:t>
      </w:r>
      <w:r w:rsidR="00313A5E">
        <w:rPr>
          <w:rFonts w:hint="eastAsia"/>
          <w:lang w:eastAsia="zh-HK"/>
        </w:rPr>
        <w:t>人的說話</w:t>
      </w:r>
      <w:r w:rsidR="00E53893">
        <w:rPr>
          <w:rFonts w:hint="eastAsia"/>
        </w:rPr>
        <w:t>，或在天上</w:t>
      </w:r>
      <w:r w:rsidR="00E53893" w:rsidRPr="00047C4D">
        <w:rPr>
          <w:rFonts w:hint="eastAsia"/>
        </w:rPr>
        <w:t>飛翔</w:t>
      </w:r>
      <w:r w:rsidR="00E53893">
        <w:t>，</w:t>
      </w:r>
      <w:r w:rsidR="00E53893">
        <w:rPr>
          <w:rFonts w:hint="eastAsia"/>
        </w:rPr>
        <w:t>或是</w:t>
      </w:r>
      <w:r w:rsidR="00E53893" w:rsidRPr="00047C4D">
        <w:rPr>
          <w:rFonts w:hint="eastAsia"/>
        </w:rPr>
        <w:t>墜落</w:t>
      </w:r>
      <w:r w:rsidR="00C746C6">
        <w:rPr>
          <w:rFonts w:hint="eastAsia"/>
        </w:rPr>
        <w:t>地上。若果人能持守初</w:t>
      </w:r>
      <w:r w:rsidR="00C746C6" w:rsidRPr="00B96AAB">
        <w:rPr>
          <w:rFonts w:hint="eastAsia"/>
        </w:rPr>
        <w:t>心是多麼美好！夫妻持守在</w:t>
      </w:r>
      <w:r w:rsidR="00313A5E">
        <w:rPr>
          <w:rFonts w:hint="eastAsia"/>
          <w:lang w:eastAsia="zh-HK"/>
        </w:rPr>
        <w:t>婚</w:t>
      </w:r>
      <w:r w:rsidR="00C746C6" w:rsidRPr="00B96AAB">
        <w:rPr>
          <w:rFonts w:hint="eastAsia"/>
        </w:rPr>
        <w:t>禮上的承諾，到老也不離不棄，彼此感恩。牧者與羔羊也為到彼此在信上建立而感謝。</w:t>
      </w:r>
    </w:p>
    <w:p w14:paraId="72383688" w14:textId="5FC4B9E0" w:rsidR="004A64A7" w:rsidRPr="002577E3" w:rsidRDefault="00B96AAB" w:rsidP="002577E3">
      <w:r w:rsidRPr="002577E3">
        <w:rPr>
          <w:rFonts w:hint="eastAsia"/>
        </w:rPr>
        <w:t>被</w:t>
      </w:r>
      <w:r w:rsidR="00B97767">
        <w:rPr>
          <w:rFonts w:hint="eastAsia"/>
        </w:rPr>
        <w:t xml:space="preserve">　神</w:t>
      </w:r>
      <w:r w:rsidRPr="002577E3">
        <w:rPr>
          <w:rFonts w:hint="eastAsia"/>
        </w:rPr>
        <w:t>拯救的</w:t>
      </w:r>
      <w:r w:rsidR="00047C4D" w:rsidRPr="002577E3">
        <w:rPr>
          <w:rFonts w:hint="eastAsia"/>
        </w:rPr>
        <w:t>以色列人也</w:t>
      </w:r>
      <w:r w:rsidR="002826BD" w:rsidRPr="002577E3">
        <w:rPr>
          <w:rFonts w:hint="eastAsia"/>
        </w:rPr>
        <w:t>會改變</w:t>
      </w:r>
      <w:r w:rsidR="00047C4D" w:rsidRPr="002577E3">
        <w:rPr>
          <w:rFonts w:hint="eastAsia"/>
        </w:rPr>
        <w:t>。當他們因逾越節羔羊</w:t>
      </w:r>
      <w:proofErr w:type="gramStart"/>
      <w:r w:rsidR="00047C4D" w:rsidRPr="002577E3">
        <w:rPr>
          <w:rFonts w:hint="eastAsia"/>
        </w:rPr>
        <w:t>的血得釋放</w:t>
      </w:r>
      <w:proofErr w:type="gramEnd"/>
      <w:r w:rsidR="00DA5066" w:rsidRPr="002577E3">
        <w:t>，</w:t>
      </w:r>
      <w:r w:rsidR="00313A5E">
        <w:rPr>
          <w:rFonts w:hint="eastAsia"/>
          <w:lang w:eastAsia="zh-HK"/>
        </w:rPr>
        <w:t>就</w:t>
      </w:r>
      <w:r w:rsidR="00641733" w:rsidRPr="002577E3">
        <w:rPr>
          <w:rFonts w:hint="eastAsia"/>
        </w:rPr>
        <w:t>屈</w:t>
      </w:r>
      <w:proofErr w:type="gramStart"/>
      <w:r w:rsidR="00641733" w:rsidRPr="002577E3">
        <w:rPr>
          <w:rFonts w:hint="eastAsia"/>
        </w:rPr>
        <w:t>身</w:t>
      </w:r>
      <w:r w:rsidR="00047C4D" w:rsidRPr="002577E3">
        <w:rPr>
          <w:rFonts w:hint="eastAsia"/>
        </w:rPr>
        <w:t>敬拜和</w:t>
      </w:r>
      <w:proofErr w:type="gramEnd"/>
      <w:r w:rsidR="00047C4D" w:rsidRPr="002577E3">
        <w:rPr>
          <w:rFonts w:hint="eastAsia"/>
        </w:rPr>
        <w:t>感謝</w:t>
      </w:r>
      <w:r w:rsidR="00B97767">
        <w:rPr>
          <w:rFonts w:hint="eastAsia"/>
        </w:rPr>
        <w:t xml:space="preserve">　神</w:t>
      </w:r>
      <w:r w:rsidR="00047C4D" w:rsidRPr="002577E3">
        <w:rPr>
          <w:rFonts w:hint="eastAsia"/>
        </w:rPr>
        <w:t>。</w:t>
      </w:r>
      <w:r w:rsidR="00B97767">
        <w:rPr>
          <w:rFonts w:hint="eastAsia"/>
        </w:rPr>
        <w:t xml:space="preserve">　神</w:t>
      </w:r>
      <w:r w:rsidR="00641733" w:rsidRPr="002577E3">
        <w:rPr>
          <w:rFonts w:hint="eastAsia"/>
        </w:rPr>
        <w:t>為他們分開紅海，使他們過紅海如</w:t>
      </w:r>
      <w:proofErr w:type="gramStart"/>
      <w:r w:rsidR="00641733" w:rsidRPr="002577E3">
        <w:rPr>
          <w:rFonts w:hint="eastAsia"/>
        </w:rPr>
        <w:t>行乾地</w:t>
      </w:r>
      <w:proofErr w:type="gramEnd"/>
      <w:r w:rsidR="00641733" w:rsidRPr="002577E3">
        <w:rPr>
          <w:rFonts w:hint="eastAsia"/>
        </w:rPr>
        <w:t>，而那些追趕他們的</w:t>
      </w:r>
      <w:r w:rsidR="00047C4D" w:rsidRPr="002577E3">
        <w:rPr>
          <w:rFonts w:hint="eastAsia"/>
        </w:rPr>
        <w:t>埃及</w:t>
      </w:r>
      <w:r w:rsidR="00641733" w:rsidRPr="002577E3">
        <w:rPr>
          <w:rFonts w:hint="eastAsia"/>
        </w:rPr>
        <w:t>翻倒在大海中</w:t>
      </w:r>
      <w:r w:rsidR="00DA5066" w:rsidRPr="002577E3">
        <w:t>，</w:t>
      </w:r>
      <w:r w:rsidR="00047C4D" w:rsidRPr="002577E3">
        <w:rPr>
          <w:rFonts w:hint="eastAsia"/>
        </w:rPr>
        <w:t>他們</w:t>
      </w:r>
      <w:r w:rsidR="00641733" w:rsidRPr="002577E3">
        <w:rPr>
          <w:rFonts w:hint="eastAsia"/>
        </w:rPr>
        <w:t>唱</w:t>
      </w:r>
      <w:r w:rsidR="00047C4D" w:rsidRPr="002577E3">
        <w:rPr>
          <w:rFonts w:hint="eastAsia"/>
        </w:rPr>
        <w:t>詩</w:t>
      </w:r>
      <w:r w:rsidR="00DA5066" w:rsidRPr="002577E3">
        <w:t>，</w:t>
      </w:r>
      <w:r w:rsidR="00047C4D" w:rsidRPr="002577E3">
        <w:rPr>
          <w:rFonts w:hint="eastAsia"/>
        </w:rPr>
        <w:t>全心讚美耶和華。</w:t>
      </w:r>
      <w:r w:rsidR="00641733" w:rsidRPr="002577E3">
        <w:rPr>
          <w:rFonts w:hint="eastAsia"/>
        </w:rPr>
        <w:t>在</w:t>
      </w:r>
      <w:r w:rsidR="00047C4D" w:rsidRPr="002577E3">
        <w:rPr>
          <w:rFonts w:hint="eastAsia"/>
        </w:rPr>
        <w:t>過紅海三天</w:t>
      </w:r>
      <w:r w:rsidR="00641733" w:rsidRPr="002577E3">
        <w:rPr>
          <w:rFonts w:hint="eastAsia"/>
        </w:rPr>
        <w:t>後</w:t>
      </w:r>
      <w:r w:rsidR="00DA5066" w:rsidRPr="002577E3">
        <w:t>，</w:t>
      </w:r>
      <w:r w:rsidR="005A0F96" w:rsidRPr="002577E3">
        <w:rPr>
          <w:rFonts w:hint="eastAsia"/>
        </w:rPr>
        <w:t>找不著水，找著了卻又是苦水不能喝。</w:t>
      </w:r>
      <w:r w:rsidR="00641733" w:rsidRPr="002577E3">
        <w:rPr>
          <w:rFonts w:hint="eastAsia"/>
        </w:rPr>
        <w:t>他們</w:t>
      </w:r>
      <w:r w:rsidR="00047C4D" w:rsidRPr="002577E3">
        <w:rPr>
          <w:rFonts w:hint="eastAsia"/>
        </w:rPr>
        <w:t>抱怨</w:t>
      </w:r>
      <w:r w:rsidR="005A0F96" w:rsidRPr="002577E3">
        <w:rPr>
          <w:rFonts w:hint="eastAsia"/>
        </w:rPr>
        <w:t>摩西</w:t>
      </w:r>
      <w:r w:rsidR="00641733" w:rsidRPr="002577E3">
        <w:rPr>
          <w:rFonts w:hint="eastAsia"/>
        </w:rPr>
        <w:t>說：</w:t>
      </w:r>
      <w:r w:rsidR="005A0F96" w:rsidRPr="002577E3">
        <w:t>「我們喝什麼呢？</w:t>
      </w:r>
      <w:r w:rsidR="005A0F96" w:rsidRPr="002577E3">
        <w:rPr>
          <w:rFonts w:hint="eastAsia"/>
        </w:rPr>
        <w:t>」</w:t>
      </w:r>
      <w:r w:rsidR="00313A5E">
        <w:rPr>
          <w:rFonts w:hint="eastAsia"/>
        </w:rPr>
        <w:t>，</w:t>
      </w:r>
      <w:r w:rsidR="00313A5E">
        <w:rPr>
          <w:rFonts w:asciiTheme="minorHAnsi" w:hAnsiTheme="minorHAnsi" w:hint="eastAsia"/>
          <w:lang w:eastAsia="zh-HK"/>
        </w:rPr>
        <w:t>甚至後來</w:t>
      </w:r>
      <w:r w:rsidR="00313A5E">
        <w:rPr>
          <w:rFonts w:hint="eastAsia"/>
          <w:lang w:eastAsia="zh-HK"/>
        </w:rPr>
        <w:t>想用石頭打死摩西。</w:t>
      </w:r>
      <w:r w:rsidR="005A0F96" w:rsidRPr="002577E3">
        <w:rPr>
          <w:rFonts w:hint="eastAsia"/>
        </w:rPr>
        <w:t>在食水問題</w:t>
      </w:r>
      <w:r w:rsidR="00313A5E">
        <w:rPr>
          <w:rFonts w:hint="eastAsia"/>
          <w:lang w:eastAsia="zh-HK"/>
        </w:rPr>
        <w:t>得</w:t>
      </w:r>
      <w:r w:rsidR="005A0F96" w:rsidRPr="002577E3">
        <w:rPr>
          <w:rFonts w:hint="eastAsia"/>
        </w:rPr>
        <w:t>解決後，他們又再為到食物問題，向摩西埋怨。</w:t>
      </w:r>
      <w:r w:rsidR="00047C4D" w:rsidRPr="002577E3">
        <w:rPr>
          <w:rFonts w:hint="eastAsia"/>
        </w:rPr>
        <w:t>當人</w:t>
      </w:r>
      <w:r w:rsidR="00720C17" w:rsidRPr="002577E3">
        <w:rPr>
          <w:rFonts w:hint="eastAsia"/>
        </w:rPr>
        <w:t>不管治內心，任由心靈變得混</w:t>
      </w:r>
      <w:r w:rsidR="00313A5E">
        <w:rPr>
          <w:rFonts w:hint="eastAsia"/>
          <w:lang w:eastAsia="zh-HK"/>
        </w:rPr>
        <w:t>亂</w:t>
      </w:r>
      <w:r w:rsidR="00720C17" w:rsidRPr="002577E3">
        <w:rPr>
          <w:rFonts w:hint="eastAsia"/>
        </w:rPr>
        <w:t>，失去感恩時，由</w:t>
      </w:r>
      <w:r w:rsidR="00047C4D" w:rsidRPr="002577E3">
        <w:rPr>
          <w:rFonts w:hint="eastAsia"/>
        </w:rPr>
        <w:t>感激</w:t>
      </w:r>
      <w:r w:rsidR="00720C17" w:rsidRPr="002577E3">
        <w:rPr>
          <w:rFonts w:hint="eastAsia"/>
        </w:rPr>
        <w:t>變成</w:t>
      </w:r>
      <w:r w:rsidR="00047C4D" w:rsidRPr="002577E3">
        <w:rPr>
          <w:rFonts w:hint="eastAsia"/>
        </w:rPr>
        <w:t>抱怨</w:t>
      </w:r>
      <w:r w:rsidR="00DA5066" w:rsidRPr="002577E3">
        <w:t>，</w:t>
      </w:r>
      <w:r w:rsidR="00047C4D" w:rsidRPr="002577E3">
        <w:rPr>
          <w:rFonts w:hint="eastAsia"/>
        </w:rPr>
        <w:t>謙卑</w:t>
      </w:r>
      <w:r w:rsidR="00720C17" w:rsidRPr="002577E3">
        <w:rPr>
          <w:rFonts w:hint="eastAsia"/>
        </w:rPr>
        <w:t>變成</w:t>
      </w:r>
      <w:r w:rsidR="00047C4D" w:rsidRPr="002577E3">
        <w:rPr>
          <w:rFonts w:hint="eastAsia"/>
        </w:rPr>
        <w:t>驕傲</w:t>
      </w:r>
      <w:r w:rsidR="00720C17" w:rsidRPr="002577E3">
        <w:rPr>
          <w:rFonts w:hint="eastAsia"/>
        </w:rPr>
        <w:t>，</w:t>
      </w:r>
      <w:proofErr w:type="gramStart"/>
      <w:r w:rsidR="00720C17" w:rsidRPr="002577E3">
        <w:rPr>
          <w:rFonts w:hint="eastAsia"/>
        </w:rPr>
        <w:t>捨</w:t>
      </w:r>
      <w:proofErr w:type="gramEnd"/>
      <w:r w:rsidR="00720C17" w:rsidRPr="002577E3">
        <w:rPr>
          <w:rFonts w:hint="eastAsia"/>
        </w:rPr>
        <w:t>己變成</w:t>
      </w:r>
      <w:r w:rsidR="00313A5E">
        <w:rPr>
          <w:rFonts w:hint="eastAsia"/>
          <w:lang w:eastAsia="zh-HK"/>
        </w:rPr>
        <w:t>以自己</w:t>
      </w:r>
      <w:r w:rsidR="006E5E4B">
        <w:rPr>
          <w:rFonts w:hint="eastAsia"/>
          <w:lang w:eastAsia="zh-HK"/>
        </w:rPr>
        <w:t>為</w:t>
      </w:r>
      <w:r w:rsidR="00313A5E">
        <w:rPr>
          <w:rFonts w:hint="eastAsia"/>
          <w:lang w:eastAsia="zh-HK"/>
        </w:rPr>
        <w:t>中心</w:t>
      </w:r>
      <w:r w:rsidR="002E4AEF">
        <w:rPr>
          <w:rFonts w:hint="eastAsia"/>
          <w:lang w:eastAsia="zh-HK"/>
        </w:rPr>
        <w:t>，由默默忍耐變成為自己辯護</w:t>
      </w:r>
      <w:r w:rsidR="00047C4D" w:rsidRPr="002577E3">
        <w:rPr>
          <w:rFonts w:hint="eastAsia"/>
        </w:rPr>
        <w:t>。悔改</w:t>
      </w:r>
      <w:r w:rsidR="00720C17" w:rsidRPr="002577E3">
        <w:rPr>
          <w:rFonts w:hint="eastAsia"/>
        </w:rPr>
        <w:t>就</w:t>
      </w:r>
      <w:r w:rsidR="00047C4D" w:rsidRPr="002577E3">
        <w:rPr>
          <w:rFonts w:hint="eastAsia"/>
        </w:rPr>
        <w:t>是</w:t>
      </w:r>
      <w:r w:rsidR="00720C17" w:rsidRPr="002577E3">
        <w:rPr>
          <w:rFonts w:hint="eastAsia"/>
        </w:rPr>
        <w:t>察覺心靈</w:t>
      </w:r>
      <w:r w:rsidR="002E4AEF">
        <w:rPr>
          <w:rFonts w:hint="eastAsia"/>
          <w:lang w:eastAsia="zh-HK"/>
        </w:rPr>
        <w:t>的</w:t>
      </w:r>
      <w:r w:rsidR="00720C17" w:rsidRPr="002577E3">
        <w:rPr>
          <w:rFonts w:hint="eastAsia"/>
        </w:rPr>
        <w:t>變質，恢復倒塌了的靈</w:t>
      </w:r>
      <w:r w:rsidR="002E4AEF">
        <w:rPr>
          <w:rFonts w:hint="eastAsia"/>
          <w:lang w:eastAsia="zh-HK"/>
        </w:rPr>
        <w:t>魂</w:t>
      </w:r>
      <w:r w:rsidR="00720C17" w:rsidRPr="002577E3">
        <w:rPr>
          <w:rFonts w:hint="eastAsia"/>
        </w:rPr>
        <w:t>。他</w:t>
      </w:r>
      <w:r w:rsidR="00047C4D" w:rsidRPr="002577E3">
        <w:rPr>
          <w:rFonts w:hint="eastAsia"/>
        </w:rPr>
        <w:t>不</w:t>
      </w:r>
      <w:r w:rsidR="002E4AEF">
        <w:rPr>
          <w:rFonts w:hint="eastAsia"/>
          <w:lang w:eastAsia="zh-HK"/>
        </w:rPr>
        <w:t>會</w:t>
      </w:r>
      <w:r w:rsidR="00047C4D" w:rsidRPr="002577E3">
        <w:rPr>
          <w:rFonts w:hint="eastAsia"/>
        </w:rPr>
        <w:t>推卸責任</w:t>
      </w:r>
      <w:r w:rsidR="00720C17" w:rsidRPr="002577E3">
        <w:rPr>
          <w:rFonts w:hint="eastAsia"/>
        </w:rPr>
        <w:t>在別人和環境上，反而承認自己的問題和不</w:t>
      </w:r>
      <w:r w:rsidR="002E4AEF">
        <w:rPr>
          <w:rFonts w:hint="eastAsia"/>
          <w:lang w:eastAsia="zh-HK"/>
        </w:rPr>
        <w:t>足</w:t>
      </w:r>
      <w:r w:rsidR="00720C17" w:rsidRPr="002577E3">
        <w:rPr>
          <w:rFonts w:hint="eastAsia"/>
        </w:rPr>
        <w:t>，決志</w:t>
      </w:r>
      <w:proofErr w:type="gramStart"/>
      <w:r w:rsidR="00720C17" w:rsidRPr="002577E3">
        <w:rPr>
          <w:rFonts w:hint="eastAsia"/>
        </w:rPr>
        <w:t>持</w:t>
      </w:r>
      <w:r w:rsidR="002E4AEF">
        <w:rPr>
          <w:rFonts w:hint="eastAsia"/>
          <w:lang w:eastAsia="zh-HK"/>
        </w:rPr>
        <w:t>守</w:t>
      </w:r>
      <w:r w:rsidR="00720C17" w:rsidRPr="002577E3">
        <w:rPr>
          <w:rFonts w:hint="eastAsia"/>
        </w:rPr>
        <w:t>握著</w:t>
      </w:r>
      <w:proofErr w:type="gramEnd"/>
      <w:r w:rsidR="00B97767">
        <w:rPr>
          <w:rFonts w:hint="eastAsia"/>
        </w:rPr>
        <w:t xml:space="preserve">　神</w:t>
      </w:r>
      <w:r w:rsidR="00720C17" w:rsidRPr="002577E3">
        <w:rPr>
          <w:rFonts w:hint="eastAsia"/>
        </w:rPr>
        <w:t>的說話，</w:t>
      </w:r>
      <w:r w:rsidR="00047C4D" w:rsidRPr="002577E3">
        <w:rPr>
          <w:rFonts w:hint="eastAsia"/>
        </w:rPr>
        <w:t>切斷</w:t>
      </w:r>
      <w:r w:rsidR="00720C17" w:rsidRPr="002577E3">
        <w:rPr>
          <w:rFonts w:hint="eastAsia"/>
        </w:rPr>
        <w:t>情</w:t>
      </w:r>
      <w:r w:rsidR="00047C4D" w:rsidRPr="002577E3">
        <w:rPr>
          <w:rFonts w:hint="eastAsia"/>
        </w:rPr>
        <w:t>慾和貪婪的</w:t>
      </w:r>
      <w:r w:rsidR="00720C17" w:rsidRPr="002577E3">
        <w:rPr>
          <w:rFonts w:hint="eastAsia"/>
        </w:rPr>
        <w:t>引</w:t>
      </w:r>
      <w:r w:rsidR="00047C4D" w:rsidRPr="002577E3">
        <w:rPr>
          <w:rFonts w:hint="eastAsia"/>
        </w:rPr>
        <w:t>誘。</w:t>
      </w:r>
      <w:r w:rsidR="00720C17" w:rsidRPr="002577E3">
        <w:rPr>
          <w:rFonts w:hint="eastAsia"/>
        </w:rPr>
        <w:t>有些人雖然知道自己要</w:t>
      </w:r>
      <w:r w:rsidR="00047C4D" w:rsidRPr="002577E3">
        <w:rPr>
          <w:rFonts w:hint="eastAsia"/>
        </w:rPr>
        <w:t>悔改</w:t>
      </w:r>
      <w:r w:rsidR="00720C17" w:rsidRPr="002577E3">
        <w:rPr>
          <w:rFonts w:hint="eastAsia"/>
        </w:rPr>
        <w:t>，但不願作出爭戰</w:t>
      </w:r>
      <w:r w:rsidR="00047C4D" w:rsidRPr="002577E3">
        <w:rPr>
          <w:rFonts w:hint="eastAsia"/>
        </w:rPr>
        <w:t>。</w:t>
      </w:r>
      <w:r w:rsidR="00905086" w:rsidRPr="002577E3">
        <w:rPr>
          <w:rFonts w:hint="eastAsia"/>
        </w:rPr>
        <w:t>惰性和習慣決</w:t>
      </w:r>
      <w:r w:rsidR="00905086" w:rsidRPr="002577E3">
        <w:rPr>
          <w:rFonts w:hint="eastAsia"/>
        </w:rPr>
        <w:lastRenderedPageBreak/>
        <w:t>定了一個人的成功與否，不但在屬世上，屬靈上也是如此。</w:t>
      </w:r>
      <w:r w:rsidR="002E4AEF">
        <w:rPr>
          <w:rFonts w:hint="eastAsia"/>
          <w:lang w:eastAsia="zh-HK"/>
        </w:rPr>
        <w:t>沉迷電玩</w:t>
      </w:r>
      <w:r w:rsidR="00905086" w:rsidRPr="002577E3">
        <w:rPr>
          <w:rFonts w:hint="eastAsia"/>
        </w:rPr>
        <w:t>的人明知會</w:t>
      </w:r>
      <w:r w:rsidR="002E4AEF">
        <w:rPr>
          <w:rFonts w:hint="eastAsia"/>
          <w:lang w:eastAsia="zh-HK"/>
        </w:rPr>
        <w:t>妨礙學業</w:t>
      </w:r>
      <w:r w:rsidR="00905086" w:rsidRPr="002577E3">
        <w:rPr>
          <w:rFonts w:hint="eastAsia"/>
        </w:rPr>
        <w:t>，但不能自拔。</w:t>
      </w:r>
      <w:r w:rsidR="00DF6F14" w:rsidRPr="002577E3">
        <w:rPr>
          <w:rFonts w:hint="eastAsia"/>
        </w:rPr>
        <w:t>世上的享樂也好像魚餌一樣，專門對付人的軟弱叫人上</w:t>
      </w:r>
      <w:r w:rsidR="002E4AEF" w:rsidRPr="002577E3">
        <w:rPr>
          <w:rFonts w:hint="eastAsia"/>
        </w:rPr>
        <w:t>釣</w:t>
      </w:r>
      <w:r w:rsidR="00DF6F14" w:rsidRPr="002577E3">
        <w:rPr>
          <w:rFonts w:hint="eastAsia"/>
        </w:rPr>
        <w:t>。魚被魚勾勾住了，若不拼命連嘴唇也撕裂</w:t>
      </w:r>
      <w:r w:rsidR="002E4AEF">
        <w:rPr>
          <w:rFonts w:hint="eastAsia"/>
          <w:lang w:eastAsia="zh-HK"/>
        </w:rPr>
        <w:t>流血</w:t>
      </w:r>
      <w:r w:rsidR="00DF6F14" w:rsidRPr="002577E3">
        <w:rPr>
          <w:rFonts w:hint="eastAsia"/>
        </w:rPr>
        <w:t>，被釣上就要失</w:t>
      </w:r>
      <w:r w:rsidR="002E4AEF">
        <w:rPr>
          <w:rFonts w:hint="eastAsia"/>
          <w:lang w:eastAsia="zh-HK"/>
        </w:rPr>
        <w:t>去</w:t>
      </w:r>
      <w:r w:rsidR="00DF6F14" w:rsidRPr="002577E3">
        <w:rPr>
          <w:rFonts w:hint="eastAsia"/>
        </w:rPr>
        <w:t>生命。同樣，人</w:t>
      </w:r>
      <w:r w:rsidR="004A64A7" w:rsidRPr="002577E3">
        <w:rPr>
          <w:rFonts w:hint="eastAsia"/>
        </w:rPr>
        <w:t>若不努力悔改，最後面對的就是滅亡。有人問：「木已成舟，悔改還有用嗎？」沒有耶穌的後悔，只帶來抑鬱；但在耶穌裏的悔改，帶來恢復和盼望。</w:t>
      </w:r>
    </w:p>
    <w:p w14:paraId="7190E143" w14:textId="62DF1909" w:rsidR="00B729BF" w:rsidRDefault="004A64A7" w:rsidP="00047C4D">
      <w:r>
        <w:rPr>
          <w:rFonts w:hint="eastAsia"/>
        </w:rPr>
        <w:t>施洗</w:t>
      </w:r>
      <w:r w:rsidR="00047C4D" w:rsidRPr="00047C4D">
        <w:rPr>
          <w:rFonts w:hint="eastAsia"/>
        </w:rPr>
        <w:t>約翰</w:t>
      </w:r>
      <w:r>
        <w:rPr>
          <w:rFonts w:hint="eastAsia"/>
        </w:rPr>
        <w:t>呼</w:t>
      </w:r>
      <w:r w:rsidR="00047C4D" w:rsidRPr="00047C4D">
        <w:rPr>
          <w:rFonts w:hint="eastAsia"/>
        </w:rPr>
        <w:t>喊</w:t>
      </w:r>
      <w:r w:rsidR="000C21B5">
        <w:rPr>
          <w:rFonts w:hint="eastAsia"/>
        </w:rPr>
        <w:t>說：「</w:t>
      </w:r>
      <w:r w:rsidR="000C21B5" w:rsidRPr="002577E3">
        <w:rPr>
          <w:rStyle w:val="a2"/>
        </w:rPr>
        <w:t>天國近了，你們應當悔改！</w:t>
      </w:r>
      <w:r w:rsidR="000C21B5">
        <w:rPr>
          <w:rFonts w:hint="eastAsia"/>
        </w:rPr>
        <w:t>」「</w:t>
      </w:r>
      <w:r w:rsidR="000C21B5" w:rsidRPr="002577E3">
        <w:rPr>
          <w:rStyle w:val="a2"/>
        </w:rPr>
        <w:t>天國近了，你們應當悔改！</w:t>
      </w:r>
      <w:r w:rsidR="000C21B5">
        <w:rPr>
          <w:rFonts w:hint="eastAsia"/>
        </w:rPr>
        <w:t>」表示每一個悔改的人，都能</w:t>
      </w:r>
      <w:r w:rsidR="00047C4D" w:rsidRPr="00047C4D">
        <w:rPr>
          <w:rFonts w:hint="eastAsia"/>
        </w:rPr>
        <w:t>進入</w:t>
      </w:r>
      <w:r w:rsidR="00767B2B">
        <w:rPr>
          <w:rFonts w:hint="eastAsia"/>
        </w:rPr>
        <w:t>天國</w:t>
      </w:r>
      <w:r w:rsidR="00DA5066">
        <w:rPr>
          <w:rFonts w:hint="eastAsia"/>
        </w:rPr>
        <w:t>。</w:t>
      </w:r>
      <w:r w:rsidR="000C21B5">
        <w:rPr>
          <w:rFonts w:hint="eastAsia"/>
        </w:rPr>
        <w:t>有人以為</w:t>
      </w:r>
      <w:r w:rsidR="00767B2B">
        <w:rPr>
          <w:rFonts w:hint="eastAsia"/>
        </w:rPr>
        <w:t>天國</w:t>
      </w:r>
      <w:r w:rsidR="000C21B5">
        <w:rPr>
          <w:rFonts w:hint="eastAsia"/>
        </w:rPr>
        <w:t>很</w:t>
      </w:r>
      <w:r w:rsidR="00047C4D" w:rsidRPr="00047C4D">
        <w:rPr>
          <w:rFonts w:hint="eastAsia"/>
        </w:rPr>
        <w:t>遙遠</w:t>
      </w:r>
      <w:r w:rsidR="000C21B5">
        <w:rPr>
          <w:rFonts w:hint="eastAsia"/>
        </w:rPr>
        <w:t>，年青人覺得天國的事是老人家</w:t>
      </w:r>
      <w:r w:rsidR="002E4AEF">
        <w:rPr>
          <w:rFonts w:hint="eastAsia"/>
          <w:lang w:eastAsia="zh-HK"/>
        </w:rPr>
        <w:t>的</w:t>
      </w:r>
      <w:r w:rsidR="000C21B5">
        <w:rPr>
          <w:rFonts w:hint="eastAsia"/>
        </w:rPr>
        <w:t>，面對</w:t>
      </w:r>
      <w:r w:rsidR="00047C4D" w:rsidRPr="00047C4D">
        <w:rPr>
          <w:rFonts w:hint="eastAsia"/>
        </w:rPr>
        <w:t>死亡時</w:t>
      </w:r>
      <w:r w:rsidR="000C21B5">
        <w:rPr>
          <w:rFonts w:hint="eastAsia"/>
        </w:rPr>
        <w:t>才重要。</w:t>
      </w:r>
      <w:r w:rsidR="002E4AEF">
        <w:rPr>
          <w:rFonts w:hint="eastAsia"/>
          <w:lang w:eastAsia="zh-HK"/>
        </w:rPr>
        <w:t>然而，</w:t>
      </w:r>
      <w:r w:rsidR="00767B2B">
        <w:rPr>
          <w:rFonts w:hint="eastAsia"/>
        </w:rPr>
        <w:t>天國</w:t>
      </w:r>
      <w:r w:rsidR="00047C4D" w:rsidRPr="00047C4D">
        <w:rPr>
          <w:rFonts w:hint="eastAsia"/>
        </w:rPr>
        <w:t>是</w:t>
      </w:r>
      <w:r w:rsidR="00B97767">
        <w:rPr>
          <w:rFonts w:hint="eastAsia"/>
        </w:rPr>
        <w:t xml:space="preserve">　神</w:t>
      </w:r>
      <w:r w:rsidR="002577E3">
        <w:rPr>
          <w:rFonts w:hint="eastAsia"/>
        </w:rPr>
        <w:t>所管治的國度</w:t>
      </w:r>
      <w:r w:rsidR="002E4AEF">
        <w:rPr>
          <w:rFonts w:hint="eastAsia"/>
        </w:rPr>
        <w:t>，</w:t>
      </w:r>
      <w:r w:rsidR="002E4AEF">
        <w:rPr>
          <w:rFonts w:hint="eastAsia"/>
          <w:lang w:eastAsia="zh-HK"/>
        </w:rPr>
        <w:t>那</w:t>
      </w:r>
      <w:r w:rsidR="002577E3">
        <w:rPr>
          <w:rFonts w:hint="eastAsia"/>
        </w:rPr>
        <w:t>領受</w:t>
      </w:r>
      <w:r w:rsidR="00B97767">
        <w:rPr>
          <w:rFonts w:hint="eastAsia"/>
        </w:rPr>
        <w:t xml:space="preserve">　神</w:t>
      </w:r>
      <w:r w:rsidR="002577E3">
        <w:rPr>
          <w:rFonts w:hint="eastAsia"/>
        </w:rPr>
        <w:t>赦罪恩典</w:t>
      </w:r>
      <w:r w:rsidR="00047C4D" w:rsidRPr="00047C4D">
        <w:rPr>
          <w:rFonts w:hint="eastAsia"/>
        </w:rPr>
        <w:t>的人</w:t>
      </w:r>
      <w:r w:rsidR="00DA5066">
        <w:t>，</w:t>
      </w:r>
      <w:r w:rsidR="002577E3">
        <w:rPr>
          <w:rFonts w:hint="eastAsia"/>
        </w:rPr>
        <w:t>能享受被</w:t>
      </w:r>
      <w:r w:rsidR="00B97767">
        <w:rPr>
          <w:rFonts w:hint="eastAsia"/>
        </w:rPr>
        <w:t xml:space="preserve">　神</w:t>
      </w:r>
      <w:r w:rsidR="002577E3">
        <w:rPr>
          <w:rFonts w:hint="eastAsia"/>
        </w:rPr>
        <w:t>的靈管治的幸福</w:t>
      </w:r>
      <w:r w:rsidR="00047C4D" w:rsidRPr="00047C4D">
        <w:rPr>
          <w:rFonts w:hint="eastAsia"/>
        </w:rPr>
        <w:t>。</w:t>
      </w:r>
      <w:r w:rsidR="000C21B5">
        <w:rPr>
          <w:rFonts w:hint="eastAsia"/>
        </w:rPr>
        <w:t>「</w:t>
      </w:r>
      <w:r w:rsidR="002577E3" w:rsidRPr="002577E3">
        <w:rPr>
          <w:rStyle w:val="a2"/>
        </w:rPr>
        <w:t>因為</w:t>
      </w:r>
      <w:r w:rsidR="00B97767">
        <w:rPr>
          <w:rStyle w:val="a2"/>
        </w:rPr>
        <w:t xml:space="preserve">　神</w:t>
      </w:r>
      <w:r w:rsidR="002577E3" w:rsidRPr="002577E3">
        <w:rPr>
          <w:rStyle w:val="a2"/>
        </w:rPr>
        <w:t>的國不在乎吃喝，只在乎公義、和平，並聖靈中的喜樂。</w:t>
      </w:r>
      <w:r w:rsidR="000C21B5">
        <w:rPr>
          <w:rFonts w:hint="eastAsia"/>
        </w:rPr>
        <w:t>」(</w:t>
      </w:r>
      <w:r w:rsidR="00047C4D" w:rsidRPr="00047C4D">
        <w:rPr>
          <w:rFonts w:hint="eastAsia"/>
        </w:rPr>
        <w:t>羅</w:t>
      </w:r>
      <w:r w:rsidR="00047C4D" w:rsidRPr="00047C4D">
        <w:t>14:17</w:t>
      </w:r>
      <w:r w:rsidR="000C21B5">
        <w:rPr>
          <w:rFonts w:hint="eastAsia"/>
        </w:rPr>
        <w:t>)</w:t>
      </w:r>
      <w:r w:rsidR="00B729BF">
        <w:rPr>
          <w:rFonts w:asciiTheme="minorHAnsi" w:hAnsiTheme="minorHAnsi"/>
        </w:rPr>
        <w:t xml:space="preserve"> </w:t>
      </w:r>
      <w:r w:rsidR="002577E3" w:rsidRPr="002577E3">
        <w:t>天國近了</w:t>
      </w:r>
      <w:r w:rsidR="00DA5066" w:rsidRPr="002577E3">
        <w:t>，</w:t>
      </w:r>
      <w:r w:rsidR="002577E3">
        <w:rPr>
          <w:rFonts w:hint="eastAsia"/>
        </w:rPr>
        <w:t>是</w:t>
      </w:r>
      <w:r w:rsidR="00047C4D" w:rsidRPr="002577E3">
        <w:rPr>
          <w:rFonts w:hint="eastAsia"/>
        </w:rPr>
        <w:t>因為</w:t>
      </w:r>
      <w:r w:rsidR="00047C4D" w:rsidRPr="00047C4D">
        <w:rPr>
          <w:rFonts w:hint="eastAsia"/>
        </w:rPr>
        <w:t>耶穌來</w:t>
      </w:r>
      <w:r w:rsidR="00874734">
        <w:rPr>
          <w:rFonts w:hint="eastAsia"/>
          <w:lang w:eastAsia="zh-HK"/>
        </w:rPr>
        <w:t>到</w:t>
      </w:r>
      <w:r w:rsidR="002577E3">
        <w:rPr>
          <w:rFonts w:hint="eastAsia"/>
        </w:rPr>
        <w:t>世上</w:t>
      </w:r>
      <w:r w:rsidR="002577E3">
        <w:rPr>
          <w:rFonts w:hint="eastAsia"/>
          <w:lang w:eastAsia="zh-HK"/>
        </w:rPr>
        <w:t>。</w:t>
      </w:r>
      <w:r w:rsidR="00B97767">
        <w:rPr>
          <w:rFonts w:hint="eastAsia"/>
        </w:rPr>
        <w:t xml:space="preserve">　神</w:t>
      </w:r>
      <w:r w:rsidR="00047C4D" w:rsidRPr="00047C4D">
        <w:rPr>
          <w:rFonts w:hint="eastAsia"/>
        </w:rPr>
        <w:t>的羔羊</w:t>
      </w:r>
      <w:r w:rsidR="002577E3">
        <w:rPr>
          <w:rFonts w:hint="eastAsia"/>
        </w:rPr>
        <w:t>耶穌</w:t>
      </w:r>
      <w:r w:rsidR="00047C4D" w:rsidRPr="00047C4D">
        <w:rPr>
          <w:rFonts w:hint="eastAsia"/>
        </w:rPr>
        <w:t>來</w:t>
      </w:r>
      <w:r w:rsidR="002577E3">
        <w:rPr>
          <w:rFonts w:hint="eastAsia"/>
        </w:rPr>
        <w:t>到</w:t>
      </w:r>
      <w:r w:rsidR="00DA5066">
        <w:t>，</w:t>
      </w:r>
      <w:r w:rsidR="00047C4D" w:rsidRPr="00047C4D">
        <w:rPr>
          <w:rFonts w:hint="eastAsia"/>
        </w:rPr>
        <w:t>使</w:t>
      </w:r>
      <w:r w:rsidR="002577E3">
        <w:rPr>
          <w:rFonts w:hint="eastAsia"/>
        </w:rPr>
        <w:t>願意悔改的</w:t>
      </w:r>
      <w:r w:rsidR="00047C4D" w:rsidRPr="00047C4D">
        <w:rPr>
          <w:rFonts w:hint="eastAsia"/>
        </w:rPr>
        <w:t>罪人</w:t>
      </w:r>
      <w:r w:rsidR="002577E3">
        <w:rPr>
          <w:rFonts w:hint="eastAsia"/>
        </w:rPr>
        <w:t>能</w:t>
      </w:r>
      <w:r w:rsidR="00047C4D" w:rsidRPr="00047C4D">
        <w:rPr>
          <w:rFonts w:hint="eastAsia"/>
        </w:rPr>
        <w:t>成為</w:t>
      </w:r>
      <w:r w:rsidR="00B97767">
        <w:rPr>
          <w:rFonts w:hint="eastAsia"/>
        </w:rPr>
        <w:t xml:space="preserve">　神</w:t>
      </w:r>
      <w:r w:rsidR="00047C4D" w:rsidRPr="00047C4D">
        <w:rPr>
          <w:rFonts w:hint="eastAsia"/>
        </w:rPr>
        <w:t>的子民。悔改和</w:t>
      </w:r>
      <w:r w:rsidR="00767B2B">
        <w:rPr>
          <w:rFonts w:hint="eastAsia"/>
        </w:rPr>
        <w:t>天國</w:t>
      </w:r>
      <w:r w:rsidR="00047C4D" w:rsidRPr="00047C4D">
        <w:rPr>
          <w:rFonts w:hint="eastAsia"/>
        </w:rPr>
        <w:t>是</w:t>
      </w:r>
      <w:r w:rsidR="002577E3">
        <w:rPr>
          <w:rFonts w:hint="eastAsia"/>
        </w:rPr>
        <w:t>連結的，</w:t>
      </w:r>
      <w:r w:rsidR="00047C4D" w:rsidRPr="00047C4D">
        <w:rPr>
          <w:rFonts w:hint="eastAsia"/>
        </w:rPr>
        <w:t>沒有悔改</w:t>
      </w:r>
      <w:r w:rsidR="00DA5066">
        <w:t>，</w:t>
      </w:r>
      <w:r w:rsidR="002577E3">
        <w:rPr>
          <w:rFonts w:hint="eastAsia"/>
        </w:rPr>
        <w:t>就</w:t>
      </w:r>
      <w:r w:rsidR="00047C4D" w:rsidRPr="00047C4D">
        <w:rPr>
          <w:rFonts w:hint="eastAsia"/>
        </w:rPr>
        <w:t>不能接受</w:t>
      </w:r>
      <w:r w:rsidR="002577E3" w:rsidRPr="00047C4D">
        <w:rPr>
          <w:rFonts w:hint="eastAsia"/>
        </w:rPr>
        <w:t>耶穌</w:t>
      </w:r>
      <w:r w:rsidR="00047C4D" w:rsidRPr="00047C4D">
        <w:rPr>
          <w:rFonts w:hint="eastAsia"/>
        </w:rPr>
        <w:t>為救主</w:t>
      </w:r>
      <w:r w:rsidR="00DA5066">
        <w:t>，</w:t>
      </w:r>
      <w:r w:rsidR="00047C4D" w:rsidRPr="00047C4D">
        <w:rPr>
          <w:rFonts w:hint="eastAsia"/>
        </w:rPr>
        <w:t>享受</w:t>
      </w:r>
      <w:r w:rsidR="00B729BF">
        <w:rPr>
          <w:rFonts w:hint="eastAsia"/>
        </w:rPr>
        <w:t>藉</w:t>
      </w:r>
      <w:r w:rsidR="00047C4D" w:rsidRPr="00047C4D">
        <w:rPr>
          <w:rFonts w:hint="eastAsia"/>
        </w:rPr>
        <w:t>耶穌</w:t>
      </w:r>
      <w:r w:rsidR="00B729BF">
        <w:rPr>
          <w:rFonts w:hint="eastAsia"/>
        </w:rPr>
        <w:t>而</w:t>
      </w:r>
      <w:r w:rsidR="00B729BF" w:rsidRPr="00B97767">
        <w:rPr>
          <w:rFonts w:hint="eastAsia"/>
        </w:rPr>
        <w:t>來</w:t>
      </w:r>
      <w:r w:rsidR="00047C4D" w:rsidRPr="00047C4D">
        <w:rPr>
          <w:rFonts w:hint="eastAsia"/>
        </w:rPr>
        <w:t>的</w:t>
      </w:r>
      <w:r w:rsidR="00767B2B">
        <w:rPr>
          <w:rFonts w:hint="eastAsia"/>
        </w:rPr>
        <w:t>天國</w:t>
      </w:r>
      <w:r w:rsidR="00047C4D" w:rsidRPr="00047C4D">
        <w:rPr>
          <w:rFonts w:hint="eastAsia"/>
        </w:rPr>
        <w:t>。</w:t>
      </w:r>
      <w:r w:rsidR="00B729BF">
        <w:rPr>
          <w:rFonts w:hint="eastAsia"/>
        </w:rPr>
        <w:t>凡</w:t>
      </w:r>
      <w:r w:rsidR="00047C4D" w:rsidRPr="00047C4D">
        <w:rPr>
          <w:rFonts w:hint="eastAsia"/>
        </w:rPr>
        <w:t>悔改的人</w:t>
      </w:r>
      <w:r w:rsidR="00B729BF">
        <w:rPr>
          <w:rFonts w:hint="eastAsia"/>
        </w:rPr>
        <w:t>，</w:t>
      </w:r>
      <w:r w:rsidR="00B729BF" w:rsidRPr="00047C4D">
        <w:rPr>
          <w:rFonts w:hint="eastAsia"/>
        </w:rPr>
        <w:t>耶穌</w:t>
      </w:r>
      <w:r w:rsidR="00B729BF">
        <w:rPr>
          <w:rFonts w:hint="eastAsia"/>
        </w:rPr>
        <w:t>將赦</w:t>
      </w:r>
      <w:r w:rsidR="00047C4D" w:rsidRPr="00047C4D">
        <w:rPr>
          <w:rFonts w:hint="eastAsia"/>
        </w:rPr>
        <w:t>罪</w:t>
      </w:r>
      <w:r w:rsidR="00B729BF">
        <w:rPr>
          <w:rFonts w:hint="eastAsia"/>
        </w:rPr>
        <w:t>的恩典賜下。</w:t>
      </w:r>
      <w:proofErr w:type="gramStart"/>
      <w:r w:rsidR="00B729BF">
        <w:rPr>
          <w:rFonts w:hint="eastAsia"/>
        </w:rPr>
        <w:t>主也賜下</w:t>
      </w:r>
      <w:proofErr w:type="gramEnd"/>
      <w:r w:rsidR="00047C4D" w:rsidRPr="00047C4D">
        <w:rPr>
          <w:rFonts w:hint="eastAsia"/>
        </w:rPr>
        <w:t>聖靈</w:t>
      </w:r>
      <w:r w:rsidR="00DA5066">
        <w:t>，</w:t>
      </w:r>
      <w:r w:rsidR="00B729BF">
        <w:rPr>
          <w:rFonts w:hint="eastAsia"/>
        </w:rPr>
        <w:t>使我們出</w:t>
      </w:r>
      <w:r w:rsidR="00047C4D" w:rsidRPr="00047C4D">
        <w:rPr>
          <w:rFonts w:hint="eastAsia"/>
        </w:rPr>
        <w:t>黑暗</w:t>
      </w:r>
      <w:r w:rsidR="00B729BF">
        <w:rPr>
          <w:rFonts w:hint="eastAsia"/>
        </w:rPr>
        <w:t>，</w:t>
      </w:r>
      <w:proofErr w:type="gramStart"/>
      <w:r w:rsidR="00B729BF">
        <w:rPr>
          <w:rFonts w:hint="eastAsia"/>
        </w:rPr>
        <w:t>也賜我們</w:t>
      </w:r>
      <w:proofErr w:type="gramEnd"/>
      <w:r w:rsidR="00B729BF" w:rsidRPr="00047C4D">
        <w:rPr>
          <w:rFonts w:hint="eastAsia"/>
        </w:rPr>
        <w:t>勇氣和能力</w:t>
      </w:r>
      <w:r w:rsidR="00B729BF">
        <w:rPr>
          <w:rFonts w:hint="eastAsia"/>
        </w:rPr>
        <w:t>，</w:t>
      </w:r>
      <w:r w:rsidR="00047C4D" w:rsidRPr="00047C4D">
        <w:rPr>
          <w:rFonts w:hint="eastAsia"/>
        </w:rPr>
        <w:t>戰勝困難和考驗。</w:t>
      </w:r>
      <w:r w:rsidR="00B97767">
        <w:rPr>
          <w:rFonts w:hint="eastAsia"/>
        </w:rPr>
        <w:t xml:space="preserve">　神</w:t>
      </w:r>
      <w:r w:rsidR="00B729BF">
        <w:rPr>
          <w:rFonts w:hint="eastAsia"/>
        </w:rPr>
        <w:t>藉著</w:t>
      </w:r>
      <w:r w:rsidR="00B729BF" w:rsidRPr="00047C4D">
        <w:rPr>
          <w:rFonts w:hint="eastAsia"/>
        </w:rPr>
        <w:t>恩典</w:t>
      </w:r>
      <w:r w:rsidR="00B729BF">
        <w:rPr>
          <w:rFonts w:hint="eastAsia"/>
        </w:rPr>
        <w:t>和試煉，使我們成長為被</w:t>
      </w:r>
      <w:r w:rsidR="00B97767">
        <w:rPr>
          <w:rFonts w:hint="eastAsia"/>
        </w:rPr>
        <w:t xml:space="preserve">　</w:t>
      </w:r>
      <w:proofErr w:type="gramStart"/>
      <w:r w:rsidR="00B97767">
        <w:rPr>
          <w:rFonts w:hint="eastAsia"/>
        </w:rPr>
        <w:t>神</w:t>
      </w:r>
      <w:r w:rsidR="00B729BF">
        <w:rPr>
          <w:rFonts w:hint="eastAsia"/>
        </w:rPr>
        <w:t>管治</w:t>
      </w:r>
      <w:proofErr w:type="gramEnd"/>
      <w:r w:rsidR="00B729BF">
        <w:rPr>
          <w:rFonts w:hint="eastAsia"/>
        </w:rPr>
        <w:t>的天國子民。</w:t>
      </w:r>
    </w:p>
    <w:p w14:paraId="5E1EA9DE" w14:textId="0C1161D1" w:rsidR="0091116F" w:rsidRPr="00715C4F" w:rsidRDefault="00D4587A" w:rsidP="00715C4F">
      <w:r w:rsidRPr="00715C4F">
        <w:rPr>
          <w:rFonts w:hint="eastAsia"/>
        </w:rPr>
        <w:t>有牧者分享在下班後與</w:t>
      </w:r>
      <w:r w:rsidR="00962D2E">
        <w:rPr>
          <w:rFonts w:hint="eastAsia"/>
          <w:lang w:eastAsia="zh-HK"/>
        </w:rPr>
        <w:t>團契</w:t>
      </w:r>
      <w:r w:rsidRPr="00715C4F">
        <w:rPr>
          <w:rFonts w:hint="eastAsia"/>
        </w:rPr>
        <w:t>傳福音，晚上九點</w:t>
      </w:r>
      <w:r w:rsidR="00962D2E">
        <w:rPr>
          <w:rFonts w:hint="eastAsia"/>
          <w:lang w:eastAsia="zh-HK"/>
        </w:rPr>
        <w:t>一起用</w:t>
      </w:r>
      <w:r w:rsidRPr="00715C4F">
        <w:rPr>
          <w:rFonts w:hint="eastAsia"/>
        </w:rPr>
        <w:t>晚飯，明天要上班，後天也有小組研經。雖然如此忙碌的生活，但他臉上充滿對主的感激。有人分享他經歷在他有生以來，面對</w:t>
      </w:r>
      <w:r w:rsidR="00047C4D" w:rsidRPr="00715C4F">
        <w:rPr>
          <w:rFonts w:hint="eastAsia"/>
        </w:rPr>
        <w:t>香港最艱難</w:t>
      </w:r>
      <w:r w:rsidRPr="00715C4F">
        <w:rPr>
          <w:rFonts w:hint="eastAsia"/>
        </w:rPr>
        <w:t>政治分爭和</w:t>
      </w:r>
      <w:r w:rsidR="00047C4D" w:rsidRPr="00715C4F">
        <w:rPr>
          <w:rFonts w:hint="eastAsia"/>
        </w:rPr>
        <w:t>經濟衰退</w:t>
      </w:r>
      <w:r w:rsidRPr="00715C4F">
        <w:rPr>
          <w:rFonts w:hint="eastAsia"/>
        </w:rPr>
        <w:t>的夾擊</w:t>
      </w:r>
      <w:r w:rsidR="00047C4D" w:rsidRPr="00715C4F">
        <w:rPr>
          <w:rFonts w:hint="eastAsia"/>
        </w:rPr>
        <w:t>。</w:t>
      </w:r>
      <w:r w:rsidRPr="00715C4F">
        <w:rPr>
          <w:rFonts w:hint="eastAsia"/>
        </w:rPr>
        <w:t>但</w:t>
      </w:r>
      <w:r w:rsidR="00715C4F" w:rsidRPr="00715C4F">
        <w:rPr>
          <w:rFonts w:hint="eastAsia"/>
        </w:rPr>
        <w:t>他</w:t>
      </w:r>
      <w:r w:rsidRPr="00715C4F">
        <w:rPr>
          <w:rFonts w:hint="eastAsia"/>
        </w:rPr>
        <w:t>通過</w:t>
      </w:r>
      <w:r w:rsidR="00047C4D" w:rsidRPr="00715C4F">
        <w:rPr>
          <w:rFonts w:hint="eastAsia"/>
        </w:rPr>
        <w:t>羅馬書</w:t>
      </w:r>
      <w:r w:rsidRPr="00715C4F">
        <w:rPr>
          <w:rFonts w:hint="eastAsia"/>
        </w:rPr>
        <w:t>，記念</w:t>
      </w:r>
      <w:r w:rsidR="00B97767">
        <w:rPr>
          <w:rFonts w:hint="eastAsia"/>
        </w:rPr>
        <w:t xml:space="preserve">　神</w:t>
      </w:r>
      <w:r w:rsidRPr="00715C4F">
        <w:rPr>
          <w:rFonts w:hint="eastAsia"/>
        </w:rPr>
        <w:t>的</w:t>
      </w:r>
      <w:r w:rsidR="00047C4D" w:rsidRPr="00715C4F">
        <w:rPr>
          <w:rFonts w:hint="eastAsia"/>
        </w:rPr>
        <w:t>恩典</w:t>
      </w:r>
      <w:r w:rsidRPr="00715C4F">
        <w:rPr>
          <w:rFonts w:hint="eastAsia"/>
        </w:rPr>
        <w:t>，又以</w:t>
      </w:r>
      <w:r w:rsidR="00962D2E">
        <w:rPr>
          <w:rFonts w:hint="eastAsia"/>
          <w:lang w:eastAsia="zh-HK"/>
        </w:rPr>
        <w:t>主</w:t>
      </w:r>
      <w:proofErr w:type="gramStart"/>
      <w:r w:rsidR="00962D2E">
        <w:rPr>
          <w:rFonts w:hint="eastAsia"/>
          <w:lang w:eastAsia="zh-HK"/>
        </w:rPr>
        <w:t>裏</w:t>
      </w:r>
      <w:proofErr w:type="gramEnd"/>
      <w:r w:rsidRPr="00715C4F">
        <w:rPr>
          <w:rFonts w:hint="eastAsia"/>
        </w:rPr>
        <w:t>同工</w:t>
      </w:r>
      <w:r w:rsidR="00962D2E">
        <w:rPr>
          <w:rFonts w:hint="eastAsia"/>
          <w:lang w:eastAsia="zh-HK"/>
        </w:rPr>
        <w:t>們</w:t>
      </w:r>
      <w:r w:rsidRPr="00715C4F">
        <w:rPr>
          <w:rFonts w:hint="eastAsia"/>
        </w:rPr>
        <w:t>感謝</w:t>
      </w:r>
      <w:r w:rsidR="00047C4D" w:rsidRPr="00715C4F">
        <w:rPr>
          <w:rFonts w:hint="eastAsia"/>
        </w:rPr>
        <w:t>。</w:t>
      </w:r>
      <w:r w:rsidRPr="00715C4F">
        <w:rPr>
          <w:rFonts w:hint="eastAsia"/>
        </w:rPr>
        <w:t>這樣的人就</w:t>
      </w:r>
      <w:r w:rsidR="00047C4D" w:rsidRPr="00715C4F">
        <w:rPr>
          <w:rFonts w:hint="eastAsia"/>
        </w:rPr>
        <w:t>是享受</w:t>
      </w:r>
      <w:r w:rsidR="00767B2B" w:rsidRPr="00715C4F">
        <w:rPr>
          <w:rFonts w:hint="eastAsia"/>
        </w:rPr>
        <w:t>天國</w:t>
      </w:r>
      <w:r w:rsidR="00047C4D" w:rsidRPr="00715C4F">
        <w:rPr>
          <w:rFonts w:hint="eastAsia"/>
        </w:rPr>
        <w:t>的</w:t>
      </w:r>
      <w:r w:rsidRPr="00715C4F">
        <w:rPr>
          <w:rFonts w:hint="eastAsia"/>
        </w:rPr>
        <w:t>子民</w:t>
      </w:r>
      <w:r w:rsidR="00DA5066" w:rsidRPr="00715C4F">
        <w:rPr>
          <w:rFonts w:hint="eastAsia"/>
        </w:rPr>
        <w:t>。</w:t>
      </w:r>
    </w:p>
    <w:p w14:paraId="5967A474" w14:textId="002A0F2E" w:rsidR="0091116F" w:rsidRPr="007E0E56" w:rsidRDefault="004B12B6" w:rsidP="007E0E56">
      <w:r w:rsidRPr="007E0E56">
        <w:rPr>
          <w:rFonts w:hint="eastAsia"/>
        </w:rPr>
        <w:t>正當</w:t>
      </w:r>
      <w:r w:rsidR="00047C4D" w:rsidRPr="007E0E56">
        <w:t>2020</w:t>
      </w:r>
      <w:r w:rsidR="00047C4D" w:rsidRPr="007E0E56">
        <w:rPr>
          <w:rFonts w:hint="eastAsia"/>
        </w:rPr>
        <w:t>年新</w:t>
      </w:r>
      <w:r w:rsidRPr="007E0E56">
        <w:rPr>
          <w:rFonts w:hint="eastAsia"/>
        </w:rPr>
        <w:t>一</w:t>
      </w:r>
      <w:r w:rsidR="00047C4D" w:rsidRPr="007E0E56">
        <w:rPr>
          <w:rFonts w:hint="eastAsia"/>
        </w:rPr>
        <w:t>年開始後</w:t>
      </w:r>
      <w:r w:rsidR="00674798" w:rsidRPr="007E0E56">
        <w:rPr>
          <w:rFonts w:hint="eastAsia"/>
        </w:rPr>
        <w:t>不久</w:t>
      </w:r>
      <w:r w:rsidR="00DA5066" w:rsidRPr="007E0E56">
        <w:t>，</w:t>
      </w:r>
      <w:r w:rsidR="00674798" w:rsidRPr="007E0E56">
        <w:rPr>
          <w:rFonts w:hint="eastAsia"/>
        </w:rPr>
        <w:t>全</w:t>
      </w:r>
      <w:r w:rsidR="00047C4D" w:rsidRPr="007E0E56">
        <w:rPr>
          <w:rFonts w:hint="eastAsia"/>
        </w:rPr>
        <w:t>世界</w:t>
      </w:r>
      <w:r w:rsidR="00674798" w:rsidRPr="007E0E56">
        <w:rPr>
          <w:rFonts w:hint="eastAsia"/>
        </w:rPr>
        <w:t>都因新冠肺炎而陷入</w:t>
      </w:r>
      <w:r w:rsidR="00047C4D" w:rsidRPr="007E0E56">
        <w:rPr>
          <w:rFonts w:hint="eastAsia"/>
        </w:rPr>
        <w:t>漆黑</w:t>
      </w:r>
      <w:r w:rsidR="00674798" w:rsidRPr="007E0E56">
        <w:rPr>
          <w:rFonts w:hint="eastAsia"/>
        </w:rPr>
        <w:t>中</w:t>
      </w:r>
      <w:r w:rsidR="00047C4D" w:rsidRPr="007E0E56">
        <w:rPr>
          <w:rFonts w:hint="eastAsia"/>
        </w:rPr>
        <w:t>。全球股市暴跌</w:t>
      </w:r>
      <w:r w:rsidR="00DA5066" w:rsidRPr="007E0E56">
        <w:t>，</w:t>
      </w:r>
      <w:r w:rsidR="00047C4D" w:rsidRPr="007E0E56">
        <w:rPr>
          <w:rFonts w:hint="eastAsia"/>
        </w:rPr>
        <w:t>經濟衰退</w:t>
      </w:r>
      <w:r w:rsidR="00674798" w:rsidRPr="007E0E56">
        <w:rPr>
          <w:rFonts w:hint="eastAsia"/>
        </w:rPr>
        <w:t>，經濟環境大轉移；學生上學課程也受影響</w:t>
      </w:r>
      <w:r w:rsidR="00047C4D" w:rsidRPr="007E0E56">
        <w:rPr>
          <w:rFonts w:hint="eastAsia"/>
        </w:rPr>
        <w:t>。</w:t>
      </w:r>
      <w:r w:rsidR="00674798" w:rsidRPr="007E0E56">
        <w:rPr>
          <w:rFonts w:hint="eastAsia"/>
        </w:rPr>
        <w:t>世界越是黑暗，我們越要抵抗。</w:t>
      </w:r>
      <w:r w:rsidR="00DE6600" w:rsidRPr="007E0E56">
        <w:rPr>
          <w:rFonts w:hint="eastAsia"/>
        </w:rPr>
        <w:t>在夏天換</w:t>
      </w:r>
      <w:r w:rsidR="00047C4D" w:rsidRPr="007E0E56">
        <w:rPr>
          <w:rFonts w:hint="eastAsia"/>
        </w:rPr>
        <w:t>季</w:t>
      </w:r>
      <w:r w:rsidR="00DE6600" w:rsidRPr="007E0E56">
        <w:rPr>
          <w:rFonts w:hint="eastAsia"/>
        </w:rPr>
        <w:t>的日子</w:t>
      </w:r>
      <w:r w:rsidR="00DA5066" w:rsidRPr="007E0E56">
        <w:t>，</w:t>
      </w:r>
      <w:r w:rsidR="00DE6600" w:rsidRPr="007E0E56">
        <w:rPr>
          <w:rFonts w:hint="eastAsia"/>
        </w:rPr>
        <w:t>人們會把厚厚的冬天衣服收藏，換上迎接夏天的服裝。同樣，我們為了享受</w:t>
      </w:r>
      <w:r w:rsidR="00767B2B" w:rsidRPr="007E0E56">
        <w:rPr>
          <w:rFonts w:hint="eastAsia"/>
        </w:rPr>
        <w:t>天國</w:t>
      </w:r>
      <w:r w:rsidR="00DA5066" w:rsidRPr="007E0E56">
        <w:t>，</w:t>
      </w:r>
      <w:r w:rsidR="00047C4D" w:rsidRPr="007E0E56">
        <w:rPr>
          <w:rFonts w:hint="eastAsia"/>
        </w:rPr>
        <w:t>心</w:t>
      </w:r>
      <w:r w:rsidR="00DE6600" w:rsidRPr="007E0E56">
        <w:rPr>
          <w:rFonts w:hint="eastAsia"/>
        </w:rPr>
        <w:t>靈也要積極地</w:t>
      </w:r>
      <w:r w:rsidR="00047C4D" w:rsidRPr="007E0E56">
        <w:rPr>
          <w:rFonts w:hint="eastAsia"/>
        </w:rPr>
        <w:t>改變</w:t>
      </w:r>
      <w:r w:rsidR="00DE6600" w:rsidRPr="007E0E56">
        <w:rPr>
          <w:rFonts w:hint="eastAsia"/>
        </w:rPr>
        <w:t>，要以信仰的目標看個人和</w:t>
      </w:r>
      <w:r w:rsidR="00047C4D" w:rsidRPr="007E0E56">
        <w:rPr>
          <w:rFonts w:hint="eastAsia"/>
        </w:rPr>
        <w:t>世界。</w:t>
      </w:r>
      <w:r w:rsidR="00DE6600" w:rsidRPr="007E0E56">
        <w:rPr>
          <w:rFonts w:hint="eastAsia"/>
        </w:rPr>
        <w:t>我們</w:t>
      </w:r>
      <w:r w:rsidR="00047C4D" w:rsidRPr="007E0E56">
        <w:rPr>
          <w:rFonts w:hint="eastAsia"/>
        </w:rPr>
        <w:t>必須脫下恐懼和憂慮的衣</w:t>
      </w:r>
      <w:r w:rsidR="00DE6600" w:rsidRPr="007E0E56">
        <w:rPr>
          <w:rFonts w:hint="eastAsia"/>
        </w:rPr>
        <w:t>裳</w:t>
      </w:r>
      <w:r w:rsidR="00DA5066" w:rsidRPr="007E0E56">
        <w:t>，</w:t>
      </w:r>
      <w:r w:rsidR="00DE6600" w:rsidRPr="007E0E56">
        <w:rPr>
          <w:rFonts w:hint="eastAsia"/>
        </w:rPr>
        <w:t>換上光明的衣服。</w:t>
      </w:r>
      <w:r w:rsidR="00047C4D" w:rsidRPr="007E0E56">
        <w:rPr>
          <w:rFonts w:hint="eastAsia"/>
        </w:rPr>
        <w:t>世界越</w:t>
      </w:r>
      <w:r w:rsidR="00DE6600" w:rsidRPr="007E0E56">
        <w:rPr>
          <w:rFonts w:hint="eastAsia"/>
        </w:rPr>
        <w:t>是</w:t>
      </w:r>
      <w:r w:rsidR="00047C4D" w:rsidRPr="007E0E56">
        <w:rPr>
          <w:rFonts w:hint="eastAsia"/>
        </w:rPr>
        <w:t>艱難</w:t>
      </w:r>
      <w:r w:rsidR="00DA5066" w:rsidRPr="007E0E56">
        <w:t>，</w:t>
      </w:r>
      <w:r w:rsidR="00047C4D" w:rsidRPr="007E0E56">
        <w:rPr>
          <w:rFonts w:hint="eastAsia"/>
        </w:rPr>
        <w:t>人們越能看</w:t>
      </w:r>
      <w:r w:rsidR="00DE6600" w:rsidRPr="007E0E56">
        <w:rPr>
          <w:rFonts w:hint="eastAsia"/>
        </w:rPr>
        <w:t>見屬靈上</w:t>
      </w:r>
      <w:r w:rsidR="00047C4D" w:rsidRPr="007E0E56">
        <w:rPr>
          <w:rFonts w:hint="eastAsia"/>
        </w:rPr>
        <w:t>發光的人</w:t>
      </w:r>
      <w:r w:rsidR="00DE6600" w:rsidRPr="007E0E56">
        <w:rPr>
          <w:rFonts w:hint="eastAsia"/>
        </w:rPr>
        <w:t>，渴望認識真正的盼</w:t>
      </w:r>
      <w:r w:rsidR="00047C4D" w:rsidRPr="007E0E56">
        <w:rPr>
          <w:rFonts w:hint="eastAsia"/>
        </w:rPr>
        <w:t>望、</w:t>
      </w:r>
      <w:r w:rsidR="00B97767">
        <w:rPr>
          <w:rFonts w:hint="eastAsia"/>
        </w:rPr>
        <w:t xml:space="preserve">　神</w:t>
      </w:r>
      <w:r w:rsidR="00047C4D" w:rsidRPr="007E0E56">
        <w:rPr>
          <w:rFonts w:hint="eastAsia"/>
        </w:rPr>
        <w:t>的主權</w:t>
      </w:r>
      <w:r w:rsidR="00DE6600" w:rsidRPr="007E0E56">
        <w:rPr>
          <w:rFonts w:hint="eastAsia"/>
        </w:rPr>
        <w:t>與及真正的</w:t>
      </w:r>
      <w:r w:rsidR="00047C4D" w:rsidRPr="007E0E56">
        <w:rPr>
          <w:rFonts w:hint="eastAsia"/>
        </w:rPr>
        <w:t>敬</w:t>
      </w:r>
      <w:r w:rsidR="00DE6600" w:rsidRPr="007E0E56">
        <w:rPr>
          <w:rFonts w:hint="eastAsia"/>
        </w:rPr>
        <w:t>拜</w:t>
      </w:r>
      <w:r w:rsidR="00047C4D" w:rsidRPr="007E0E56">
        <w:rPr>
          <w:rFonts w:hint="eastAsia"/>
        </w:rPr>
        <w:t>。即使在黑暗時代</w:t>
      </w:r>
      <w:r w:rsidR="00DA5066" w:rsidRPr="007E0E56">
        <w:t>，</w:t>
      </w:r>
      <w:r w:rsidR="00B97767">
        <w:rPr>
          <w:rFonts w:hint="eastAsia"/>
        </w:rPr>
        <w:t xml:space="preserve">　神</w:t>
      </w:r>
      <w:r w:rsidR="00047C4D" w:rsidRPr="007E0E56">
        <w:rPr>
          <w:rFonts w:hint="eastAsia"/>
        </w:rPr>
        <w:t>也做新</w:t>
      </w:r>
      <w:r w:rsidR="00DE6600" w:rsidRPr="007E0E56">
        <w:rPr>
          <w:rFonts w:hint="eastAsia"/>
        </w:rPr>
        <w:t>事</w:t>
      </w:r>
      <w:r w:rsidR="00047C4D" w:rsidRPr="007E0E56">
        <w:rPr>
          <w:rFonts w:hint="eastAsia"/>
        </w:rPr>
        <w:t>。</w:t>
      </w:r>
      <w:proofErr w:type="gramStart"/>
      <w:r w:rsidR="00DE6600" w:rsidRPr="007E0E56">
        <w:rPr>
          <w:rFonts w:hint="eastAsia"/>
        </w:rPr>
        <w:t>新冠肺炎</w:t>
      </w:r>
      <w:proofErr w:type="gramEnd"/>
      <w:r w:rsidR="00047C4D" w:rsidRPr="007E0E56">
        <w:rPr>
          <w:rFonts w:hint="eastAsia"/>
        </w:rPr>
        <w:t>告訴我們</w:t>
      </w:r>
      <w:r w:rsidR="00DA5066" w:rsidRPr="007E0E56">
        <w:t>，</w:t>
      </w:r>
      <w:r w:rsidR="00047C4D" w:rsidRPr="007E0E56">
        <w:rPr>
          <w:rFonts w:hint="eastAsia"/>
        </w:rPr>
        <w:t>生活</w:t>
      </w:r>
      <w:r w:rsidR="00DE6600" w:rsidRPr="007E0E56">
        <w:rPr>
          <w:rFonts w:hint="eastAsia"/>
        </w:rPr>
        <w:t>在</w:t>
      </w:r>
      <w:r w:rsidR="00047C4D" w:rsidRPr="007E0E56">
        <w:rPr>
          <w:rFonts w:hint="eastAsia"/>
        </w:rPr>
        <w:t>世界是不安全的</w:t>
      </w:r>
      <w:r w:rsidR="00DA5066" w:rsidRPr="007E0E56">
        <w:t>，</w:t>
      </w:r>
      <w:r w:rsidR="00DE6600" w:rsidRPr="007E0E56">
        <w:rPr>
          <w:rFonts w:hint="eastAsia"/>
        </w:rPr>
        <w:t>惟有</w:t>
      </w:r>
      <w:r w:rsidR="00B97767">
        <w:rPr>
          <w:rFonts w:hint="eastAsia"/>
        </w:rPr>
        <w:t xml:space="preserve">　神</w:t>
      </w:r>
      <w:r w:rsidR="00047C4D" w:rsidRPr="007E0E56">
        <w:rPr>
          <w:rFonts w:hint="eastAsia"/>
        </w:rPr>
        <w:t>永恆的國</w:t>
      </w:r>
      <w:r w:rsidR="000A4462">
        <w:rPr>
          <w:rFonts w:hint="eastAsia"/>
          <w:lang w:eastAsia="zh-HK"/>
        </w:rPr>
        <w:t>度</w:t>
      </w:r>
      <w:r w:rsidR="00047C4D" w:rsidRPr="007E0E56">
        <w:rPr>
          <w:rFonts w:hint="eastAsia"/>
        </w:rPr>
        <w:t>才是</w:t>
      </w:r>
      <w:r w:rsidR="00DE6600" w:rsidRPr="007E0E56">
        <w:rPr>
          <w:rFonts w:hint="eastAsia"/>
        </w:rPr>
        <w:t>人</w:t>
      </w:r>
      <w:r w:rsidR="00047C4D" w:rsidRPr="007E0E56">
        <w:rPr>
          <w:rFonts w:hint="eastAsia"/>
        </w:rPr>
        <w:t>真正的</w:t>
      </w:r>
      <w:r w:rsidR="00DE6600" w:rsidRPr="007E0E56">
        <w:rPr>
          <w:rFonts w:hint="eastAsia"/>
        </w:rPr>
        <w:t>盼</w:t>
      </w:r>
      <w:r w:rsidR="00047C4D" w:rsidRPr="007E0E56">
        <w:rPr>
          <w:rFonts w:hint="eastAsia"/>
        </w:rPr>
        <w:t>望。</w:t>
      </w:r>
      <w:r w:rsidR="007E0E56" w:rsidRPr="007E0E56">
        <w:rPr>
          <w:rFonts w:hint="eastAsia"/>
        </w:rPr>
        <w:t>世界越是黑暗，</w:t>
      </w:r>
      <w:r w:rsidR="00047C4D" w:rsidRPr="007E0E56">
        <w:rPr>
          <w:rFonts w:hint="eastAsia"/>
        </w:rPr>
        <w:t>主</w:t>
      </w:r>
      <w:r w:rsidR="007E0E56" w:rsidRPr="007E0E56">
        <w:rPr>
          <w:rFonts w:hint="eastAsia"/>
        </w:rPr>
        <w:t>再</w:t>
      </w:r>
      <w:r w:rsidR="00047C4D" w:rsidRPr="007E0E56">
        <w:rPr>
          <w:rFonts w:hint="eastAsia"/>
        </w:rPr>
        <w:t>來的日子也</w:t>
      </w:r>
      <w:r w:rsidR="007E0E56" w:rsidRPr="007E0E56">
        <w:rPr>
          <w:rFonts w:hint="eastAsia"/>
        </w:rPr>
        <w:t>就愈近</w:t>
      </w:r>
      <w:r w:rsidR="00047C4D" w:rsidRPr="007E0E56">
        <w:rPr>
          <w:rFonts w:hint="eastAsia"/>
        </w:rPr>
        <w:t>了。現在是</w:t>
      </w:r>
      <w:r w:rsidR="007E0E56" w:rsidRPr="007E0E56">
        <w:rPr>
          <w:rFonts w:hint="eastAsia"/>
        </w:rPr>
        <w:t>為到對</w:t>
      </w:r>
      <w:r w:rsidR="00047C4D" w:rsidRPr="007E0E56">
        <w:rPr>
          <w:rFonts w:hint="eastAsia"/>
        </w:rPr>
        <w:t>世界貪婪</w:t>
      </w:r>
      <w:r w:rsidR="007E0E56" w:rsidRPr="007E0E56">
        <w:rPr>
          <w:rFonts w:hint="eastAsia"/>
        </w:rPr>
        <w:t>而悔改的時候</w:t>
      </w:r>
      <w:r w:rsidR="00047C4D" w:rsidRPr="007E0E56">
        <w:rPr>
          <w:rFonts w:hint="eastAsia"/>
        </w:rPr>
        <w:t>。</w:t>
      </w:r>
      <w:r w:rsidR="00B97767">
        <w:rPr>
          <w:rFonts w:hint="eastAsia"/>
        </w:rPr>
        <w:t xml:space="preserve">　神</w:t>
      </w:r>
      <w:r w:rsidR="00047C4D" w:rsidRPr="007E0E56">
        <w:rPr>
          <w:rFonts w:hint="eastAsia"/>
        </w:rPr>
        <w:t>正在</w:t>
      </w:r>
      <w:r w:rsidR="007E0E56" w:rsidRPr="007E0E56">
        <w:rPr>
          <w:rFonts w:hint="eastAsia"/>
        </w:rPr>
        <w:t>努力</w:t>
      </w:r>
      <w:r w:rsidR="00047C4D" w:rsidRPr="007E0E56">
        <w:rPr>
          <w:rFonts w:hint="eastAsia"/>
        </w:rPr>
        <w:t>作</w:t>
      </w:r>
      <w:r w:rsidR="007E0E56" w:rsidRPr="007E0E56">
        <w:rPr>
          <w:rFonts w:hint="eastAsia"/>
        </w:rPr>
        <w:t>工</w:t>
      </w:r>
      <w:r w:rsidR="00DA5066" w:rsidRPr="007E0E56">
        <w:t>，</w:t>
      </w:r>
      <w:r w:rsidR="007E0E56" w:rsidRPr="007E0E56">
        <w:rPr>
          <w:rFonts w:hint="eastAsia"/>
        </w:rPr>
        <w:t>顯</w:t>
      </w:r>
      <w:r w:rsidR="00047C4D" w:rsidRPr="007E0E56">
        <w:rPr>
          <w:rFonts w:hint="eastAsia"/>
        </w:rPr>
        <w:t>示和毀滅世上隱藏的邪惡</w:t>
      </w:r>
      <w:r w:rsidR="007E0E56" w:rsidRPr="007E0E56">
        <w:rPr>
          <w:rFonts w:hint="eastAsia"/>
        </w:rPr>
        <w:t>勢力</w:t>
      </w:r>
      <w:r w:rsidR="00047C4D" w:rsidRPr="007E0E56">
        <w:rPr>
          <w:rFonts w:hint="eastAsia"/>
        </w:rPr>
        <w:t>。我們必須敬畏上帝</w:t>
      </w:r>
      <w:r w:rsidR="00DA5066" w:rsidRPr="007E0E56">
        <w:t>，</w:t>
      </w:r>
      <w:r w:rsidR="00047C4D" w:rsidRPr="007E0E56">
        <w:rPr>
          <w:rFonts w:hint="eastAsia"/>
        </w:rPr>
        <w:t>努力</w:t>
      </w:r>
      <w:proofErr w:type="gramStart"/>
      <w:r w:rsidR="00047C4D" w:rsidRPr="007E0E56">
        <w:rPr>
          <w:rFonts w:hint="eastAsia"/>
        </w:rPr>
        <w:t>按照</w:t>
      </w:r>
      <w:r w:rsidR="00B97767">
        <w:rPr>
          <w:rFonts w:hint="eastAsia"/>
        </w:rPr>
        <w:t xml:space="preserve">　</w:t>
      </w:r>
      <w:proofErr w:type="gramEnd"/>
      <w:r w:rsidR="00B97767">
        <w:rPr>
          <w:rFonts w:hint="eastAsia"/>
        </w:rPr>
        <w:t>神</w:t>
      </w:r>
      <w:r w:rsidR="00047C4D" w:rsidRPr="007E0E56">
        <w:rPr>
          <w:rFonts w:hint="eastAsia"/>
        </w:rPr>
        <w:t>的律法生活</w:t>
      </w:r>
      <w:r w:rsidR="00DA5066" w:rsidRPr="007E0E56">
        <w:t>，</w:t>
      </w:r>
      <w:r w:rsidR="007E0E56" w:rsidRPr="007E0E56">
        <w:rPr>
          <w:rFonts w:hint="eastAsia"/>
        </w:rPr>
        <w:t>結出與悔改相稱的果子</w:t>
      </w:r>
      <w:r w:rsidR="00047C4D" w:rsidRPr="007E0E56">
        <w:rPr>
          <w:rFonts w:hint="eastAsia"/>
        </w:rPr>
        <w:t>。</w:t>
      </w:r>
      <w:r w:rsidR="007E0E56" w:rsidRPr="007E0E56">
        <w:rPr>
          <w:rFonts w:hint="eastAsia"/>
        </w:rPr>
        <w:t>我們要竭力過</w:t>
      </w:r>
      <w:r w:rsidR="000A4462">
        <w:rPr>
          <w:rFonts w:hint="eastAsia"/>
          <w:lang w:eastAsia="zh-HK"/>
        </w:rPr>
        <w:t>敬</w:t>
      </w:r>
      <w:proofErr w:type="gramStart"/>
      <w:r w:rsidR="00047C4D" w:rsidRPr="007E0E56">
        <w:rPr>
          <w:rFonts w:hint="eastAsia"/>
        </w:rPr>
        <w:t>虔</w:t>
      </w:r>
      <w:proofErr w:type="gramEnd"/>
      <w:r w:rsidR="007E0E56" w:rsidRPr="007E0E56">
        <w:rPr>
          <w:rFonts w:hint="eastAsia"/>
        </w:rPr>
        <w:t>的生活</w:t>
      </w:r>
      <w:r w:rsidR="00DA5066" w:rsidRPr="007E0E56">
        <w:t>，</w:t>
      </w:r>
      <w:r w:rsidR="007E0E56" w:rsidRPr="007E0E56">
        <w:rPr>
          <w:rFonts w:hint="eastAsia"/>
        </w:rPr>
        <w:t>拯救那些陷入恐懼</w:t>
      </w:r>
      <w:r w:rsidR="000A4462">
        <w:rPr>
          <w:rFonts w:hint="eastAsia"/>
          <w:lang w:eastAsia="zh-HK"/>
        </w:rPr>
        <w:t>和</w:t>
      </w:r>
      <w:r w:rsidR="007E0E56" w:rsidRPr="007E0E56">
        <w:rPr>
          <w:rFonts w:hint="eastAsia"/>
        </w:rPr>
        <w:t>絕望的人</w:t>
      </w:r>
      <w:r w:rsidR="00047C4D" w:rsidRPr="007E0E56">
        <w:rPr>
          <w:rFonts w:hint="eastAsia"/>
        </w:rPr>
        <w:t>。我</w:t>
      </w:r>
      <w:r w:rsidR="007E0E56" w:rsidRPr="007E0E56">
        <w:rPr>
          <w:rFonts w:hint="eastAsia"/>
        </w:rPr>
        <w:t>們要為到心</w:t>
      </w:r>
      <w:proofErr w:type="gramStart"/>
      <w:r w:rsidR="007E0E56" w:rsidRPr="007E0E56">
        <w:rPr>
          <w:rFonts w:hint="eastAsia"/>
        </w:rPr>
        <w:t>裏</w:t>
      </w:r>
      <w:proofErr w:type="gramEnd"/>
      <w:r w:rsidR="00047C4D" w:rsidRPr="007E0E56">
        <w:rPr>
          <w:rFonts w:hint="eastAsia"/>
        </w:rPr>
        <w:t>黑暗的</w:t>
      </w:r>
      <w:r w:rsidR="007E0E56" w:rsidRPr="007E0E56">
        <w:rPr>
          <w:rFonts w:hint="eastAsia"/>
        </w:rPr>
        <w:t>思</w:t>
      </w:r>
      <w:r w:rsidR="00047C4D" w:rsidRPr="007E0E56">
        <w:rPr>
          <w:rFonts w:hint="eastAsia"/>
        </w:rPr>
        <w:t>想</w:t>
      </w:r>
      <w:r w:rsidR="007E0E56" w:rsidRPr="007E0E56">
        <w:rPr>
          <w:rFonts w:hint="eastAsia"/>
        </w:rPr>
        <w:t>悔改</w:t>
      </w:r>
      <w:r w:rsidR="00DA5066" w:rsidRPr="007E0E56">
        <w:t>，</w:t>
      </w:r>
      <w:r w:rsidR="00047C4D" w:rsidRPr="007E0E56">
        <w:rPr>
          <w:rFonts w:hint="eastAsia"/>
        </w:rPr>
        <w:t>並</w:t>
      </w:r>
      <w:r w:rsidR="007E0E56" w:rsidRPr="007E0E56">
        <w:rPr>
          <w:rFonts w:hint="eastAsia"/>
        </w:rPr>
        <w:t>為這</w:t>
      </w:r>
      <w:proofErr w:type="gramStart"/>
      <w:r w:rsidR="007E0E56" w:rsidRPr="007E0E56">
        <w:rPr>
          <w:rFonts w:hint="eastAsia"/>
        </w:rPr>
        <w:t>場屬靈</w:t>
      </w:r>
      <w:r w:rsidR="000A4462" w:rsidRPr="007E0E56">
        <w:rPr>
          <w:rFonts w:hint="eastAsia"/>
        </w:rPr>
        <w:t>爭</w:t>
      </w:r>
      <w:proofErr w:type="gramEnd"/>
      <w:r w:rsidR="00047C4D" w:rsidRPr="007E0E56">
        <w:rPr>
          <w:rFonts w:hint="eastAsia"/>
        </w:rPr>
        <w:t>戰</w:t>
      </w:r>
      <w:r w:rsidR="000A4462">
        <w:rPr>
          <w:rFonts w:hint="eastAsia"/>
          <w:lang w:eastAsia="zh-HK"/>
        </w:rPr>
        <w:t>禱告</w:t>
      </w:r>
      <w:r w:rsidR="00B97767">
        <w:rPr>
          <w:rFonts w:hint="eastAsia"/>
        </w:rPr>
        <w:t xml:space="preserve">　神</w:t>
      </w:r>
      <w:r w:rsidR="007E0E56" w:rsidRPr="007E0E56">
        <w:rPr>
          <w:rFonts w:hint="eastAsia"/>
        </w:rPr>
        <w:t>，</w:t>
      </w:r>
      <w:r w:rsidR="00B97767">
        <w:rPr>
          <w:rFonts w:hint="eastAsia"/>
        </w:rPr>
        <w:t xml:space="preserve">　神</w:t>
      </w:r>
      <w:r w:rsidR="007E0E56" w:rsidRPr="007E0E56">
        <w:rPr>
          <w:rFonts w:hint="eastAsia"/>
        </w:rPr>
        <w:t>能</w:t>
      </w:r>
      <w:r w:rsidR="00047C4D" w:rsidRPr="007E0E56">
        <w:rPr>
          <w:rFonts w:hint="eastAsia"/>
        </w:rPr>
        <w:t>通過我們</w:t>
      </w:r>
      <w:r w:rsidR="00DA5066" w:rsidRPr="007E0E56">
        <w:t>，</w:t>
      </w:r>
      <w:r w:rsidR="007E0E56" w:rsidRPr="007E0E56">
        <w:rPr>
          <w:rFonts w:hint="eastAsia"/>
        </w:rPr>
        <w:t>有力地見證</w:t>
      </w:r>
      <w:r w:rsidR="00767B2B" w:rsidRPr="007E0E56">
        <w:rPr>
          <w:rFonts w:hint="eastAsia"/>
        </w:rPr>
        <w:t>天國</w:t>
      </w:r>
      <w:r w:rsidR="00047C4D" w:rsidRPr="007E0E56">
        <w:rPr>
          <w:rFonts w:hint="eastAsia"/>
        </w:rPr>
        <w:t>的福音</w:t>
      </w:r>
      <w:r w:rsidR="00DA5066" w:rsidRPr="007E0E56">
        <w:rPr>
          <w:rFonts w:hint="eastAsia"/>
        </w:rPr>
        <w:t>。</w:t>
      </w:r>
    </w:p>
    <w:p w14:paraId="781CEB2D" w14:textId="31FE206C" w:rsidR="00C87A39" w:rsidRDefault="00047C4D" w:rsidP="00047C4D">
      <w:r>
        <w:rPr>
          <w:rFonts w:hint="eastAsia"/>
        </w:rPr>
        <w:t>請看第</w:t>
      </w:r>
      <w:r w:rsidRPr="00047C4D">
        <w:t>3</w:t>
      </w:r>
      <w:r w:rsidRPr="00047C4D">
        <w:rPr>
          <w:rFonts w:hint="eastAsia"/>
        </w:rPr>
        <w:t>節</w:t>
      </w:r>
      <w:r w:rsidR="00D4587A">
        <w:rPr>
          <w:rFonts w:hint="eastAsia"/>
        </w:rPr>
        <w:t>：「</w:t>
      </w:r>
      <w:r w:rsidR="00715C4F" w:rsidRPr="00715C4F">
        <w:rPr>
          <w:rStyle w:val="a2"/>
        </w:rPr>
        <w:t>這人就是先知以賽亞所說的。他說：「在曠野有人聲喊著說：預備主的道，修直他的路！」</w:t>
      </w:r>
      <w:r w:rsidR="00D4587A">
        <w:rPr>
          <w:rFonts w:hint="eastAsia"/>
        </w:rPr>
        <w:t>」</w:t>
      </w:r>
      <w:r w:rsidRPr="00047C4D">
        <w:rPr>
          <w:rFonts w:hint="eastAsia"/>
        </w:rPr>
        <w:t>施洗約翰</w:t>
      </w:r>
      <w:r w:rsidR="008D0A04">
        <w:rPr>
          <w:rFonts w:hint="eastAsia"/>
        </w:rPr>
        <w:t>是</w:t>
      </w:r>
      <w:r w:rsidRPr="00047C4D">
        <w:rPr>
          <w:rFonts w:hint="eastAsia"/>
        </w:rPr>
        <w:t>以賽亞</w:t>
      </w:r>
      <w:r w:rsidR="000A4462" w:rsidRPr="00047C4D">
        <w:rPr>
          <w:rFonts w:hint="eastAsia"/>
        </w:rPr>
        <w:t>先知</w:t>
      </w:r>
      <w:r w:rsidR="008D0A04">
        <w:rPr>
          <w:rFonts w:hint="eastAsia"/>
        </w:rPr>
        <w:t>所</w:t>
      </w:r>
      <w:r w:rsidRPr="00047C4D">
        <w:rPr>
          <w:rFonts w:hint="eastAsia"/>
        </w:rPr>
        <w:t>預言</w:t>
      </w:r>
      <w:r w:rsidR="00990E6B">
        <w:rPr>
          <w:rFonts w:hint="eastAsia"/>
        </w:rPr>
        <w:t>彌賽亞的先鋒</w:t>
      </w:r>
      <w:r w:rsidRPr="00047C4D">
        <w:rPr>
          <w:rFonts w:hint="eastAsia"/>
        </w:rPr>
        <w:t>。</w:t>
      </w:r>
      <w:r w:rsidR="00C87A39">
        <w:rPr>
          <w:rFonts w:hint="eastAsia"/>
        </w:rPr>
        <w:t>正如</w:t>
      </w:r>
      <w:r w:rsidR="00C87A39" w:rsidRPr="00047C4D">
        <w:rPr>
          <w:rFonts w:hint="eastAsia"/>
        </w:rPr>
        <w:t>瑪拉基書</w:t>
      </w:r>
      <w:r w:rsidR="00C87A39" w:rsidRPr="00047C4D">
        <w:t>4:</w:t>
      </w:r>
      <w:r w:rsidR="00C87A39">
        <w:rPr>
          <w:rFonts w:hint="eastAsia"/>
        </w:rPr>
        <w:t>5,</w:t>
      </w:r>
      <w:r w:rsidR="00C87A39" w:rsidRPr="00047C4D">
        <w:t>6</w:t>
      </w:r>
      <w:r w:rsidR="00C87A39">
        <w:rPr>
          <w:rFonts w:asciiTheme="minorHAnsi" w:hAnsiTheme="minorHAnsi" w:hint="eastAsia"/>
        </w:rPr>
        <w:t>：</w:t>
      </w:r>
      <w:r w:rsidR="00C87A39">
        <w:rPr>
          <w:rFonts w:hint="eastAsia"/>
        </w:rPr>
        <w:t>「</w:t>
      </w:r>
      <w:r w:rsidR="00C87A39" w:rsidRPr="00C87A39">
        <w:rPr>
          <w:rStyle w:val="a2"/>
        </w:rPr>
        <w:t>看哪，耶和華大而可畏之日未到以前，我必差遣先知以利亞到你們那</w:t>
      </w:r>
      <w:r w:rsidR="00576988">
        <w:rPr>
          <w:rStyle w:val="a2"/>
        </w:rPr>
        <w:t>裏</w:t>
      </w:r>
      <w:r w:rsidR="00C87A39" w:rsidRPr="00C87A39">
        <w:rPr>
          <w:rStyle w:val="a2"/>
        </w:rPr>
        <w:t>去。他必使父親的心轉向兒女，兒女的心轉向父親，免得我來咒詛遍地。</w:t>
      </w:r>
      <w:r w:rsidR="00C87A39">
        <w:rPr>
          <w:rFonts w:hint="eastAsia"/>
        </w:rPr>
        <w:t>」</w:t>
      </w:r>
      <w:r w:rsidRPr="00047C4D">
        <w:rPr>
          <w:rFonts w:hint="eastAsia"/>
        </w:rPr>
        <w:t>一直</w:t>
      </w:r>
      <w:r w:rsidR="00990E6B">
        <w:rPr>
          <w:rFonts w:hint="eastAsia"/>
        </w:rPr>
        <w:t>以來，</w:t>
      </w:r>
      <w:r w:rsidR="00990E6B" w:rsidRPr="00047C4D">
        <w:rPr>
          <w:rFonts w:hint="eastAsia"/>
        </w:rPr>
        <w:t>以色列</w:t>
      </w:r>
      <w:r w:rsidRPr="00047C4D">
        <w:rPr>
          <w:rFonts w:hint="eastAsia"/>
        </w:rPr>
        <w:t>受巴比倫、希</w:t>
      </w:r>
      <w:r w:rsidR="00990E6B">
        <w:rPr>
          <w:rFonts w:hint="eastAsia"/>
        </w:rPr>
        <w:t>臘</w:t>
      </w:r>
      <w:r w:rsidRPr="00047C4D">
        <w:rPr>
          <w:rFonts w:hint="eastAsia"/>
        </w:rPr>
        <w:t>和羅馬</w:t>
      </w:r>
      <w:r w:rsidR="00990E6B">
        <w:rPr>
          <w:rFonts w:hint="eastAsia"/>
        </w:rPr>
        <w:t>所摧殘，</w:t>
      </w:r>
      <w:r w:rsidR="00990E6B" w:rsidRPr="00047C4D">
        <w:rPr>
          <w:rFonts w:hint="eastAsia"/>
        </w:rPr>
        <w:t>靈魂</w:t>
      </w:r>
      <w:r w:rsidR="00990E6B">
        <w:rPr>
          <w:rFonts w:hint="eastAsia"/>
        </w:rPr>
        <w:t>患</w:t>
      </w:r>
      <w:r w:rsidRPr="00047C4D">
        <w:rPr>
          <w:rFonts w:hint="eastAsia"/>
        </w:rPr>
        <w:t>創傷</w:t>
      </w:r>
      <w:r w:rsidR="00990E6B">
        <w:rPr>
          <w:rFonts w:hint="eastAsia"/>
        </w:rPr>
        <w:t>後遺症的人如同</w:t>
      </w:r>
      <w:r w:rsidRPr="00047C4D">
        <w:rPr>
          <w:rFonts w:hint="eastAsia"/>
        </w:rPr>
        <w:t>山</w:t>
      </w:r>
      <w:r w:rsidR="000A4462" w:rsidRPr="000A4462">
        <w:rPr>
          <w:rFonts w:hint="eastAsia"/>
        </w:rPr>
        <w:t>窪</w:t>
      </w:r>
      <w:r w:rsidR="00990E6B">
        <w:rPr>
          <w:rFonts w:hint="eastAsia"/>
        </w:rPr>
        <w:t>，無法接</w:t>
      </w:r>
      <w:r w:rsidR="000A4462">
        <w:rPr>
          <w:rFonts w:hint="eastAsia"/>
          <w:lang w:eastAsia="zh-HK"/>
        </w:rPr>
        <w:t>受</w:t>
      </w:r>
      <w:r w:rsidR="00B97767">
        <w:rPr>
          <w:rFonts w:hint="eastAsia"/>
        </w:rPr>
        <w:t xml:space="preserve">　神</w:t>
      </w:r>
      <w:r w:rsidR="00990E6B">
        <w:rPr>
          <w:rFonts w:hint="eastAsia"/>
        </w:rPr>
        <w:t>是</w:t>
      </w:r>
      <w:r w:rsidRPr="00047C4D">
        <w:rPr>
          <w:rFonts w:hint="eastAsia"/>
        </w:rPr>
        <w:t>愛</w:t>
      </w:r>
      <w:r w:rsidR="00990E6B">
        <w:rPr>
          <w:rFonts w:hint="eastAsia"/>
        </w:rPr>
        <w:t>；那些自以為明白一切的人，內心如同喜馬拉亞</w:t>
      </w:r>
      <w:r w:rsidRPr="00047C4D">
        <w:rPr>
          <w:rFonts w:hint="eastAsia"/>
        </w:rPr>
        <w:t>山</w:t>
      </w:r>
      <w:r w:rsidR="00990E6B">
        <w:rPr>
          <w:rFonts w:hint="eastAsia"/>
        </w:rPr>
        <w:t>脈</w:t>
      </w:r>
      <w:r w:rsidRPr="00047C4D">
        <w:rPr>
          <w:rFonts w:hint="eastAsia"/>
        </w:rPr>
        <w:t>一樣</w:t>
      </w:r>
      <w:r w:rsidR="000A4462">
        <w:rPr>
          <w:rFonts w:hint="eastAsia"/>
          <w:lang w:eastAsia="zh-HK"/>
        </w:rPr>
        <w:t>高聳</w:t>
      </w:r>
      <w:r w:rsidR="00DA5066">
        <w:t>，</w:t>
      </w:r>
      <w:r w:rsidRPr="00047C4D">
        <w:rPr>
          <w:rFonts w:hint="eastAsia"/>
        </w:rPr>
        <w:t>在</w:t>
      </w:r>
      <w:r w:rsidR="00B97767">
        <w:rPr>
          <w:rFonts w:hint="eastAsia"/>
        </w:rPr>
        <w:t xml:space="preserve">　神</w:t>
      </w:r>
      <w:r w:rsidRPr="00047C4D">
        <w:rPr>
          <w:rFonts w:hint="eastAsia"/>
        </w:rPr>
        <w:t>面前</w:t>
      </w:r>
      <w:r w:rsidR="00990E6B">
        <w:rPr>
          <w:rFonts w:hint="eastAsia"/>
        </w:rPr>
        <w:t>難以</w:t>
      </w:r>
      <w:r w:rsidRPr="00047C4D">
        <w:rPr>
          <w:rFonts w:hint="eastAsia"/>
        </w:rPr>
        <w:t>謙卑</w:t>
      </w:r>
      <w:r w:rsidR="00990E6B">
        <w:rPr>
          <w:rFonts w:hint="eastAsia"/>
        </w:rPr>
        <w:t>；也有</w:t>
      </w:r>
      <w:r w:rsidRPr="00047C4D">
        <w:rPr>
          <w:rFonts w:hint="eastAsia"/>
        </w:rPr>
        <w:t>人</w:t>
      </w:r>
      <w:r w:rsidR="000A4462">
        <w:rPr>
          <w:rFonts w:hint="eastAsia"/>
          <w:lang w:eastAsia="zh-HK"/>
        </w:rPr>
        <w:t>因</w:t>
      </w:r>
      <w:r w:rsidR="000A4462">
        <w:rPr>
          <w:rFonts w:hint="eastAsia"/>
        </w:rPr>
        <w:t>世界的思想觀</w:t>
      </w:r>
      <w:r w:rsidR="000A4462">
        <w:rPr>
          <w:rFonts w:hint="eastAsia"/>
          <w:lang w:eastAsia="zh-HK"/>
        </w:rPr>
        <w:t>被</w:t>
      </w:r>
      <w:r w:rsidRPr="00047C4D">
        <w:rPr>
          <w:rFonts w:hint="eastAsia"/>
        </w:rPr>
        <w:t>扭曲。</w:t>
      </w:r>
      <w:r w:rsidR="00C87A39">
        <w:rPr>
          <w:rFonts w:hint="eastAsia"/>
        </w:rPr>
        <w:t>傳福音的人</w:t>
      </w:r>
      <w:r w:rsidRPr="00047C4D">
        <w:rPr>
          <w:rFonts w:hint="eastAsia"/>
        </w:rPr>
        <w:t>需要有填補</w:t>
      </w:r>
      <w:r w:rsidR="00C87A39">
        <w:rPr>
          <w:rFonts w:hint="eastAsia"/>
        </w:rPr>
        <w:t>心靈的</w:t>
      </w:r>
      <w:r w:rsidR="000A4462" w:rsidRPr="00047C4D">
        <w:rPr>
          <w:rFonts w:hint="eastAsia"/>
        </w:rPr>
        <w:t>山</w:t>
      </w:r>
      <w:r w:rsidR="000A4462" w:rsidRPr="000A4462">
        <w:rPr>
          <w:rFonts w:hint="eastAsia"/>
        </w:rPr>
        <w:t>窪</w:t>
      </w:r>
      <w:r w:rsidR="00DA5066">
        <w:t>，</w:t>
      </w:r>
      <w:r w:rsidRPr="00047C4D">
        <w:rPr>
          <w:rFonts w:hint="eastAsia"/>
        </w:rPr>
        <w:t>糾正驕傲和扭曲的想法</w:t>
      </w:r>
      <w:r w:rsidR="00DA5066">
        <w:t>，</w:t>
      </w:r>
      <w:r w:rsidR="00C87A39">
        <w:rPr>
          <w:rFonts w:hint="eastAsia"/>
        </w:rPr>
        <w:t>才能幫助人</w:t>
      </w:r>
      <w:r w:rsidRPr="00047C4D">
        <w:rPr>
          <w:rFonts w:hint="eastAsia"/>
        </w:rPr>
        <w:t>迎接基督。</w:t>
      </w:r>
    </w:p>
    <w:p w14:paraId="087712EA" w14:textId="01B753FA" w:rsidR="00DA5066" w:rsidRDefault="00047C4D" w:rsidP="00934BB9">
      <w:r>
        <w:rPr>
          <w:rFonts w:hint="eastAsia"/>
        </w:rPr>
        <w:t>請看第</w:t>
      </w:r>
      <w:r w:rsidRPr="00047C4D">
        <w:t>4</w:t>
      </w:r>
      <w:r w:rsidRPr="00047C4D">
        <w:rPr>
          <w:rFonts w:hint="eastAsia"/>
        </w:rPr>
        <w:t>節</w:t>
      </w:r>
      <w:r w:rsidR="00715C4F">
        <w:rPr>
          <w:rFonts w:hint="eastAsia"/>
        </w:rPr>
        <w:t>：「</w:t>
      </w:r>
      <w:r w:rsidR="00715C4F" w:rsidRPr="00715C4F">
        <w:rPr>
          <w:rStyle w:val="a2"/>
        </w:rPr>
        <w:t>這約翰身穿駱駝毛的衣服，腰束皮帶，吃的是蝗蟲、野蜜。</w:t>
      </w:r>
      <w:r w:rsidR="00715C4F">
        <w:rPr>
          <w:rFonts w:hint="eastAsia"/>
        </w:rPr>
        <w:t>」</w:t>
      </w:r>
      <w:r w:rsidR="00934BB9" w:rsidRPr="00140D1D">
        <w:rPr>
          <w:rFonts w:hint="eastAsia"/>
        </w:rPr>
        <w:t>約翰的打扮如同先知</w:t>
      </w:r>
      <w:r w:rsidRPr="00140D1D">
        <w:rPr>
          <w:rFonts w:hint="eastAsia"/>
        </w:rPr>
        <w:t>以利亞。</w:t>
      </w:r>
      <w:r w:rsidR="00140D1D" w:rsidRPr="00140D1D">
        <w:rPr>
          <w:rFonts w:hint="eastAsia"/>
        </w:rPr>
        <w:t>在</w:t>
      </w:r>
      <w:r w:rsidRPr="00140D1D">
        <w:rPr>
          <w:rFonts w:hint="eastAsia"/>
        </w:rPr>
        <w:t>《</w:t>
      </w:r>
      <w:r w:rsidRPr="00B97767">
        <w:rPr>
          <w:rFonts w:hint="eastAsia"/>
        </w:rPr>
        <w:t>馬太福音》</w:t>
      </w:r>
      <w:r w:rsidR="00934BB9" w:rsidRPr="00B97767">
        <w:t>3</w:t>
      </w:r>
      <w:r w:rsidR="00934BB9" w:rsidRPr="00B97767">
        <w:rPr>
          <w:rFonts w:hint="eastAsia"/>
        </w:rPr>
        <w:t>章詳細記載</w:t>
      </w:r>
      <w:r w:rsidRPr="00140D1D">
        <w:rPr>
          <w:rFonts w:hint="eastAsia"/>
        </w:rPr>
        <w:t>施洗約翰的故事</w:t>
      </w:r>
      <w:r w:rsidR="00140D1D" w:rsidRPr="00140D1D">
        <w:rPr>
          <w:rFonts w:hint="eastAsia"/>
        </w:rPr>
        <w:t>。約翰就是耶穌</w:t>
      </w:r>
      <w:r w:rsidRPr="00140D1D">
        <w:rPr>
          <w:rFonts w:hint="eastAsia"/>
        </w:rPr>
        <w:t>基督</w:t>
      </w:r>
      <w:r w:rsidR="000A4462">
        <w:rPr>
          <w:rFonts w:hint="eastAsia"/>
        </w:rPr>
        <w:t>的先鋒。約翰的來臨，</w:t>
      </w:r>
      <w:proofErr w:type="gramStart"/>
      <w:r w:rsidR="000A4462">
        <w:rPr>
          <w:rFonts w:hint="eastAsia"/>
        </w:rPr>
        <w:t>見證著</w:t>
      </w:r>
      <w:proofErr w:type="gramEnd"/>
      <w:r w:rsidR="000A4462">
        <w:rPr>
          <w:rFonts w:hint="eastAsia"/>
        </w:rPr>
        <w:t>耶穌是</w:t>
      </w:r>
      <w:r w:rsidR="00B97767">
        <w:rPr>
          <w:rFonts w:hint="eastAsia"/>
        </w:rPr>
        <w:t xml:space="preserve">　神</w:t>
      </w:r>
      <w:r w:rsidR="000A4462">
        <w:rPr>
          <w:rFonts w:hint="eastAsia"/>
        </w:rPr>
        <w:t>所應許</w:t>
      </w:r>
      <w:r w:rsidR="00140D1D" w:rsidRPr="00140D1D">
        <w:rPr>
          <w:rFonts w:hint="eastAsia"/>
        </w:rPr>
        <w:t>拯救人類的基督</w:t>
      </w:r>
      <w:r w:rsidRPr="00140D1D">
        <w:rPr>
          <w:rFonts w:hint="eastAsia"/>
        </w:rPr>
        <w:t>。</w:t>
      </w:r>
    </w:p>
    <w:p w14:paraId="5AA921B7" w14:textId="192C7009" w:rsidR="00BD4F73" w:rsidRDefault="00047C4D" w:rsidP="006F6C69">
      <w:r>
        <w:rPr>
          <w:rFonts w:hint="eastAsia"/>
        </w:rPr>
        <w:t>請看第</w:t>
      </w:r>
      <w:r w:rsidRPr="00047C4D">
        <w:t>5</w:t>
      </w:r>
      <w:r w:rsidR="00DA5066">
        <w:rPr>
          <w:rFonts w:hint="eastAsia"/>
        </w:rPr>
        <w:t>,</w:t>
      </w:r>
      <w:r w:rsidRPr="00047C4D">
        <w:t>6</w:t>
      </w:r>
      <w:r w:rsidRPr="00047C4D">
        <w:rPr>
          <w:rFonts w:hint="eastAsia"/>
        </w:rPr>
        <w:t>節</w:t>
      </w:r>
      <w:r w:rsidR="00D4587A">
        <w:rPr>
          <w:rFonts w:hint="eastAsia"/>
        </w:rPr>
        <w:t>：「</w:t>
      </w:r>
      <w:proofErr w:type="gramStart"/>
      <w:r w:rsidR="00715C4F" w:rsidRPr="004B12B6">
        <w:rPr>
          <w:rStyle w:val="a2"/>
        </w:rPr>
        <w:t>那時，</w:t>
      </w:r>
      <w:proofErr w:type="gramEnd"/>
      <w:r w:rsidR="00715C4F" w:rsidRPr="004B12B6">
        <w:rPr>
          <w:rStyle w:val="a2"/>
        </w:rPr>
        <w:t>耶路撒冷和</w:t>
      </w:r>
      <w:proofErr w:type="gramStart"/>
      <w:r w:rsidR="00715C4F" w:rsidRPr="004B12B6">
        <w:rPr>
          <w:rStyle w:val="a2"/>
        </w:rPr>
        <w:t>猶太全地</w:t>
      </w:r>
      <w:proofErr w:type="gramEnd"/>
      <w:r w:rsidR="00715C4F" w:rsidRPr="004B12B6">
        <w:rPr>
          <w:rStyle w:val="a2"/>
        </w:rPr>
        <w:t>，並約但河一帶地方的人，都出去到約翰那</w:t>
      </w:r>
      <w:proofErr w:type="gramStart"/>
      <w:r w:rsidR="00576988">
        <w:rPr>
          <w:rStyle w:val="a2"/>
        </w:rPr>
        <w:t>裏</w:t>
      </w:r>
      <w:proofErr w:type="gramEnd"/>
      <w:r w:rsidR="00715C4F" w:rsidRPr="004B12B6">
        <w:rPr>
          <w:rStyle w:val="a2"/>
        </w:rPr>
        <w:t>，承認他們的罪，在約但河</w:t>
      </w:r>
      <w:proofErr w:type="gramStart"/>
      <w:r w:rsidR="00576988">
        <w:rPr>
          <w:rStyle w:val="a2"/>
        </w:rPr>
        <w:t>裏</w:t>
      </w:r>
      <w:proofErr w:type="gramEnd"/>
      <w:r w:rsidR="00715C4F" w:rsidRPr="004B12B6">
        <w:rPr>
          <w:rStyle w:val="a2"/>
        </w:rPr>
        <w:t>受他的洗。</w:t>
      </w:r>
      <w:r w:rsidR="00D4587A">
        <w:rPr>
          <w:rFonts w:hint="eastAsia"/>
        </w:rPr>
        <w:t>」</w:t>
      </w:r>
      <w:r w:rsidR="00BD4F73">
        <w:rPr>
          <w:rFonts w:hint="eastAsia"/>
        </w:rPr>
        <w:t>當時洗禮是外</w:t>
      </w:r>
      <w:proofErr w:type="gramStart"/>
      <w:r w:rsidR="00BD4F73">
        <w:rPr>
          <w:rFonts w:hint="eastAsia"/>
        </w:rPr>
        <w:t>邦</w:t>
      </w:r>
      <w:proofErr w:type="gramEnd"/>
      <w:r w:rsidR="00BD4F73">
        <w:rPr>
          <w:rFonts w:hint="eastAsia"/>
        </w:rPr>
        <w:t>人決志成為</w:t>
      </w:r>
      <w:r w:rsidR="00B97767">
        <w:rPr>
          <w:rFonts w:hint="eastAsia"/>
        </w:rPr>
        <w:t xml:space="preserve">　神</w:t>
      </w:r>
      <w:r w:rsidR="00BD4F73">
        <w:rPr>
          <w:rFonts w:hint="eastAsia"/>
        </w:rPr>
        <w:t>的百姓的儀式，所以猶太人不用受洗禮。為何許多猶太人前來接受悔改的洗禮呢？因為他們聽見約翰的信息後，明白自己與外</w:t>
      </w:r>
      <w:proofErr w:type="gramStart"/>
      <w:r w:rsidR="00BD4F73">
        <w:rPr>
          <w:rFonts w:hint="eastAsia"/>
        </w:rPr>
        <w:t>邦</w:t>
      </w:r>
      <w:proofErr w:type="gramEnd"/>
      <w:r w:rsidR="00BD4F73">
        <w:rPr>
          <w:rFonts w:hint="eastAsia"/>
        </w:rPr>
        <w:t>人並沒有分別，同樣是不能進天國的罪</w:t>
      </w:r>
      <w:r w:rsidR="00BD4F73">
        <w:rPr>
          <w:rFonts w:hint="eastAsia"/>
        </w:rPr>
        <w:lastRenderedPageBreak/>
        <w:t>人。雖然他們自稱是屬</w:t>
      </w:r>
      <w:r w:rsidR="00B97767">
        <w:rPr>
          <w:rFonts w:hint="eastAsia"/>
        </w:rPr>
        <w:t xml:space="preserve">　神</w:t>
      </w:r>
      <w:r w:rsidR="00BD4F73">
        <w:rPr>
          <w:rFonts w:hint="eastAsia"/>
        </w:rPr>
        <w:t>的子民，但實際生活與</w:t>
      </w:r>
      <w:r w:rsidR="00B97767">
        <w:rPr>
          <w:rFonts w:hint="eastAsia"/>
        </w:rPr>
        <w:t xml:space="preserve">　神</w:t>
      </w:r>
      <w:r w:rsidR="00BD4F73">
        <w:rPr>
          <w:rFonts w:hint="eastAsia"/>
        </w:rPr>
        <w:t>的說話沒有瓜葛。這樣悔改的運動擴展至</w:t>
      </w:r>
      <w:r w:rsidR="00BD4F73">
        <w:rPr>
          <w:rFonts w:asciiTheme="minorHAnsi" w:hAnsiTheme="minorHAnsi" w:hint="eastAsia"/>
        </w:rPr>
        <w:t>全國，甚至</w:t>
      </w:r>
      <w:r w:rsidR="00BD4F73">
        <w:rPr>
          <w:rFonts w:hint="eastAsia"/>
        </w:rPr>
        <w:t>當時的宗教領袖，</w:t>
      </w:r>
      <w:r w:rsidR="003D01BE">
        <w:rPr>
          <w:rFonts w:hint="eastAsia"/>
        </w:rPr>
        <w:t>就是</w:t>
      </w:r>
      <w:r w:rsidR="00BD4F73">
        <w:rPr>
          <w:rFonts w:hint="eastAsia"/>
        </w:rPr>
        <w:t>被承認品行和道德毫無瑕疵的人，如法利賽</w:t>
      </w:r>
      <w:proofErr w:type="gramStart"/>
      <w:r w:rsidR="00BD4F73">
        <w:rPr>
          <w:rFonts w:hint="eastAsia"/>
        </w:rPr>
        <w:t>人和撒都該</w:t>
      </w:r>
      <w:proofErr w:type="gramEnd"/>
      <w:r w:rsidR="00BD4F73">
        <w:rPr>
          <w:rFonts w:hint="eastAsia"/>
        </w:rPr>
        <w:t>人也前來。</w:t>
      </w:r>
    </w:p>
    <w:p w14:paraId="0D9507F2" w14:textId="0CEA8BF3" w:rsidR="00BD4F73" w:rsidRDefault="00BD4F73" w:rsidP="00770933">
      <w:r>
        <w:rPr>
          <w:rFonts w:hint="eastAsia"/>
        </w:rPr>
        <w:t>然而，</w:t>
      </w:r>
      <w:r w:rsidR="00047C4D" w:rsidRPr="00047C4D">
        <w:rPr>
          <w:rFonts w:hint="eastAsia"/>
        </w:rPr>
        <w:t>施洗約翰</w:t>
      </w:r>
      <w:r w:rsidR="00975F7A">
        <w:rPr>
          <w:rFonts w:hint="eastAsia"/>
        </w:rPr>
        <w:t>責備他們說：</w:t>
      </w:r>
      <w:r w:rsidR="00715C4F">
        <w:rPr>
          <w:rFonts w:hint="eastAsia"/>
        </w:rPr>
        <w:t>「</w:t>
      </w:r>
      <w:r w:rsidR="00715C4F" w:rsidRPr="00975F7A">
        <w:rPr>
          <w:rStyle w:val="a2"/>
        </w:rPr>
        <w:t>毒蛇的種類！誰指示你們逃避將來的忿怒呢？</w:t>
      </w:r>
      <w:r w:rsidR="00715C4F">
        <w:rPr>
          <w:rFonts w:hint="eastAsia"/>
        </w:rPr>
        <w:t>」</w:t>
      </w:r>
      <w:r w:rsidR="00047C4D" w:rsidRPr="00047C4D">
        <w:rPr>
          <w:rFonts w:hint="eastAsia"/>
        </w:rPr>
        <w:t>為</w:t>
      </w:r>
      <w:r w:rsidR="00715C4F">
        <w:rPr>
          <w:rFonts w:hint="eastAsia"/>
        </w:rPr>
        <w:t>何約翰嚴嚴地責備</w:t>
      </w:r>
      <w:r w:rsidR="00975F7A">
        <w:rPr>
          <w:rFonts w:hint="eastAsia"/>
        </w:rPr>
        <w:t>他們</w:t>
      </w:r>
      <w:r w:rsidR="00715C4F">
        <w:rPr>
          <w:rFonts w:hint="eastAsia"/>
        </w:rPr>
        <w:t>？請看第</w:t>
      </w:r>
      <w:r w:rsidR="00715C4F">
        <w:t>8</w:t>
      </w:r>
      <w:r w:rsidR="00715C4F">
        <w:rPr>
          <w:rFonts w:hint="eastAsia"/>
        </w:rPr>
        <w:t>,</w:t>
      </w:r>
      <w:r w:rsidR="00715C4F">
        <w:t>9</w:t>
      </w:r>
      <w:r w:rsidR="00715C4F" w:rsidRPr="00047C4D">
        <w:rPr>
          <w:rFonts w:hint="eastAsia"/>
        </w:rPr>
        <w:t>節</w:t>
      </w:r>
      <w:r w:rsidR="00715C4F">
        <w:rPr>
          <w:rFonts w:hint="eastAsia"/>
        </w:rPr>
        <w:t>：「</w:t>
      </w:r>
      <w:r w:rsidR="00715C4F" w:rsidRPr="004B12B6">
        <w:rPr>
          <w:rStyle w:val="a2"/>
        </w:rPr>
        <w:t>你們要結出果子來，與悔改的心相稱。不要自己心</w:t>
      </w:r>
      <w:r w:rsidR="00576988">
        <w:rPr>
          <w:rStyle w:val="a2"/>
        </w:rPr>
        <w:t>裏</w:t>
      </w:r>
      <w:r w:rsidR="00715C4F" w:rsidRPr="004B12B6">
        <w:rPr>
          <w:rStyle w:val="a2"/>
        </w:rPr>
        <w:t>說：『有亞伯拉罕為我們的祖宗。』我告訴你們，</w:t>
      </w:r>
      <w:r w:rsidR="00B97767">
        <w:rPr>
          <w:rStyle w:val="a2"/>
        </w:rPr>
        <w:t xml:space="preserve">　神</w:t>
      </w:r>
      <w:r w:rsidR="00715C4F" w:rsidRPr="004B12B6">
        <w:rPr>
          <w:rStyle w:val="a2"/>
        </w:rPr>
        <w:t>能從這些石頭中給亞伯拉罕興起子孫來。</w:t>
      </w:r>
      <w:r w:rsidR="00715C4F">
        <w:rPr>
          <w:rFonts w:hint="eastAsia"/>
        </w:rPr>
        <w:t>」</w:t>
      </w:r>
      <w:r>
        <w:rPr>
          <w:rFonts w:hint="eastAsia"/>
        </w:rPr>
        <w:t>他們聽見施洗約翰的信息後，似乎良心受責備，對</w:t>
      </w:r>
      <w:r w:rsidR="00B97767">
        <w:rPr>
          <w:rFonts w:hint="eastAsia"/>
        </w:rPr>
        <w:t xml:space="preserve">　神</w:t>
      </w:r>
      <w:r>
        <w:rPr>
          <w:rFonts w:hint="eastAsia"/>
        </w:rPr>
        <w:t>的審判生出恐懼，於是撇下</w:t>
      </w:r>
      <w:r w:rsidR="003D01BE">
        <w:rPr>
          <w:rFonts w:hint="eastAsia"/>
        </w:rPr>
        <w:t>一點</w:t>
      </w:r>
      <w:r>
        <w:rPr>
          <w:rFonts w:hint="eastAsia"/>
        </w:rPr>
        <w:t>的自尊心來到。他們以為受洗好像</w:t>
      </w:r>
      <w:proofErr w:type="gramStart"/>
      <w:r>
        <w:rPr>
          <w:rFonts w:hint="eastAsia"/>
        </w:rPr>
        <w:t>行割禮</w:t>
      </w:r>
      <w:proofErr w:type="gramEnd"/>
      <w:r>
        <w:rPr>
          <w:rFonts w:hint="eastAsia"/>
        </w:rPr>
        <w:t>那樣取得證書後，</w:t>
      </w:r>
      <w:r w:rsidR="003D01BE">
        <w:rPr>
          <w:rFonts w:hint="eastAsia"/>
        </w:rPr>
        <w:t>如同</w:t>
      </w:r>
      <w:proofErr w:type="gramStart"/>
      <w:r w:rsidR="003D01BE">
        <w:rPr>
          <w:rFonts w:hint="eastAsia"/>
        </w:rPr>
        <w:t>得著免死</w:t>
      </w:r>
      <w:proofErr w:type="gramEnd"/>
      <w:r w:rsidR="003D01BE">
        <w:rPr>
          <w:rFonts w:hint="eastAsia"/>
        </w:rPr>
        <w:t>金牌，</w:t>
      </w:r>
      <w:r>
        <w:rPr>
          <w:rFonts w:hint="eastAsia"/>
        </w:rPr>
        <w:t>即使</w:t>
      </w:r>
      <w:r w:rsidR="003D01BE">
        <w:rPr>
          <w:rFonts w:hint="eastAsia"/>
        </w:rPr>
        <w:t>往後</w:t>
      </w:r>
      <w:r>
        <w:rPr>
          <w:rFonts w:hint="eastAsia"/>
        </w:rPr>
        <w:t>隨便生活也可逃避</w:t>
      </w:r>
      <w:r w:rsidR="00B97767">
        <w:rPr>
          <w:rFonts w:hint="eastAsia"/>
        </w:rPr>
        <w:t xml:space="preserve">　神</w:t>
      </w:r>
      <w:r>
        <w:rPr>
          <w:rFonts w:hint="eastAsia"/>
        </w:rPr>
        <w:t>的忿怒。故此，約翰並不歡迎他們</w:t>
      </w:r>
      <w:r w:rsidR="003D01BE">
        <w:rPr>
          <w:rFonts w:hint="eastAsia"/>
        </w:rPr>
        <w:t>。</w:t>
      </w:r>
      <w:r>
        <w:rPr>
          <w:rFonts w:hint="eastAsia"/>
        </w:rPr>
        <w:t>他們看似為悔改而來，但並非真心地悔改，願意有實際行動的改變。他們</w:t>
      </w:r>
      <w:r w:rsidRPr="006F6C69">
        <w:rPr>
          <w:rFonts w:hint="eastAsia"/>
        </w:rPr>
        <w:t>心</w:t>
      </w:r>
      <w:proofErr w:type="gramStart"/>
      <w:r w:rsidRPr="006F6C69">
        <w:rPr>
          <w:rFonts w:hint="eastAsia"/>
        </w:rPr>
        <w:t>裏</w:t>
      </w:r>
      <w:proofErr w:type="gramEnd"/>
      <w:r w:rsidRPr="006F6C69">
        <w:rPr>
          <w:rFonts w:hint="eastAsia"/>
        </w:rPr>
        <w:t>想：「我們是亞伯拉罕的後裔」</w:t>
      </w:r>
      <w:r>
        <w:rPr>
          <w:rFonts w:hint="eastAsia"/>
        </w:rPr>
        <w:t>，不願放下民族自豪感，自以為比別人少犯罪，比別人優勝，所以</w:t>
      </w:r>
      <w:r w:rsidR="003D01BE">
        <w:rPr>
          <w:rFonts w:hint="eastAsia"/>
        </w:rPr>
        <w:t>會得著</w:t>
      </w:r>
      <w:r w:rsidR="00B97767">
        <w:rPr>
          <w:rFonts w:hint="eastAsia"/>
        </w:rPr>
        <w:t xml:space="preserve">　神</w:t>
      </w:r>
      <w:r w:rsidR="003D01BE">
        <w:rPr>
          <w:rFonts w:hint="eastAsia"/>
        </w:rPr>
        <w:t>的</w:t>
      </w:r>
      <w:r>
        <w:rPr>
          <w:rFonts w:hint="eastAsia"/>
        </w:rPr>
        <w:t>優待。</w:t>
      </w:r>
      <w:r w:rsidR="00770933">
        <w:rPr>
          <w:rFonts w:hint="eastAsia"/>
        </w:rPr>
        <w:t>他們</w:t>
      </w:r>
      <w:r>
        <w:rPr>
          <w:rFonts w:hint="eastAsia"/>
        </w:rPr>
        <w:t>的想法如同石頭</w:t>
      </w:r>
      <w:r w:rsidR="00770933">
        <w:rPr>
          <w:rFonts w:hint="eastAsia"/>
        </w:rPr>
        <w:t>般</w:t>
      </w:r>
      <w:r>
        <w:rPr>
          <w:rFonts w:hint="eastAsia"/>
        </w:rPr>
        <w:t>剛硬，難以改變。約翰要挑戰、打碎和改變剛硬的想法。我們看見真正的悔改是</w:t>
      </w:r>
      <w:r w:rsidR="00770933">
        <w:rPr>
          <w:rFonts w:hint="eastAsia"/>
        </w:rPr>
        <w:t>需要有</w:t>
      </w:r>
      <w:proofErr w:type="gramStart"/>
      <w:r w:rsidR="00770933">
        <w:rPr>
          <w:rFonts w:hint="eastAsia"/>
        </w:rPr>
        <w:t>裏</w:t>
      </w:r>
      <w:proofErr w:type="gramEnd"/>
      <w:r w:rsidR="00770933">
        <w:rPr>
          <w:rFonts w:hint="eastAsia"/>
        </w:rPr>
        <w:t>頭價值觀的</w:t>
      </w:r>
      <w:r>
        <w:rPr>
          <w:rFonts w:hint="eastAsia"/>
        </w:rPr>
        <w:t>改變。</w:t>
      </w:r>
      <w:r w:rsidR="00770933">
        <w:rPr>
          <w:rFonts w:hint="eastAsia"/>
        </w:rPr>
        <w:t>大多</w:t>
      </w:r>
      <w:r w:rsidR="003D01BE">
        <w:rPr>
          <w:rFonts w:hint="eastAsia"/>
        </w:rPr>
        <w:t>數</w:t>
      </w:r>
      <w:r>
        <w:rPr>
          <w:rFonts w:hint="eastAsia"/>
        </w:rPr>
        <w:t>人盼望外在</w:t>
      </w:r>
      <w:r w:rsidR="003D01BE">
        <w:rPr>
          <w:rFonts w:hint="eastAsia"/>
        </w:rPr>
        <w:t>能</w:t>
      </w:r>
      <w:r w:rsidR="00770933">
        <w:rPr>
          <w:rFonts w:hint="eastAsia"/>
        </w:rPr>
        <w:t>見的</w:t>
      </w:r>
      <w:r>
        <w:rPr>
          <w:rFonts w:hint="eastAsia"/>
        </w:rPr>
        <w:t>壞習慣</w:t>
      </w:r>
      <w:r w:rsidR="003D01BE">
        <w:rPr>
          <w:rFonts w:hint="eastAsia"/>
        </w:rPr>
        <w:t>會</w:t>
      </w:r>
      <w:r w:rsidR="00770933">
        <w:rPr>
          <w:rFonts w:hint="eastAsia"/>
        </w:rPr>
        <w:t>改變</w:t>
      </w:r>
      <w:r>
        <w:rPr>
          <w:rFonts w:hint="eastAsia"/>
        </w:rPr>
        <w:t>，但</w:t>
      </w:r>
      <w:proofErr w:type="gramStart"/>
      <w:r w:rsidR="00770933">
        <w:rPr>
          <w:rFonts w:hint="eastAsia"/>
        </w:rPr>
        <w:t>裏</w:t>
      </w:r>
      <w:proofErr w:type="gramEnd"/>
      <w:r w:rsidR="00770933">
        <w:rPr>
          <w:rFonts w:hint="eastAsia"/>
        </w:rPr>
        <w:t>頭價值觀沒有</w:t>
      </w:r>
      <w:r>
        <w:rPr>
          <w:rFonts w:hint="eastAsia"/>
        </w:rPr>
        <w:t>改變</w:t>
      </w:r>
      <w:r w:rsidR="003D01BE">
        <w:rPr>
          <w:rFonts w:hint="eastAsia"/>
        </w:rPr>
        <w:t>；</w:t>
      </w:r>
      <w:r w:rsidR="00770933">
        <w:rPr>
          <w:rFonts w:hint="eastAsia"/>
        </w:rPr>
        <w:t>許多</w:t>
      </w:r>
      <w:r>
        <w:rPr>
          <w:rFonts w:hint="eastAsia"/>
        </w:rPr>
        <w:t>時</w:t>
      </w:r>
      <w:r w:rsidR="00770933">
        <w:rPr>
          <w:rFonts w:hint="eastAsia"/>
        </w:rPr>
        <w:t>人</w:t>
      </w:r>
      <w:r>
        <w:rPr>
          <w:rFonts w:hint="eastAsia"/>
        </w:rPr>
        <w:t>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說悔改，但</w:t>
      </w:r>
      <w:r w:rsidR="003D01BE">
        <w:rPr>
          <w:rFonts w:hint="eastAsia"/>
        </w:rPr>
        <w:t>其實</w:t>
      </w:r>
      <w:r>
        <w:rPr>
          <w:rFonts w:hint="eastAsia"/>
        </w:rPr>
        <w:t>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想，</w:t>
      </w:r>
      <w:r w:rsidR="003D01BE">
        <w:rPr>
          <w:rFonts w:hint="eastAsia"/>
        </w:rPr>
        <w:t>如果要</w:t>
      </w:r>
      <w:r w:rsidR="00770933">
        <w:rPr>
          <w:rFonts w:hint="eastAsia"/>
        </w:rPr>
        <w:t>悔改</w:t>
      </w:r>
      <w:r>
        <w:rPr>
          <w:rFonts w:hint="eastAsia"/>
        </w:rPr>
        <w:t>撇下這</w:t>
      </w:r>
      <w:r w:rsidR="00770933">
        <w:rPr>
          <w:rFonts w:hint="eastAsia"/>
        </w:rPr>
        <w:t>個</w:t>
      </w:r>
      <w:r>
        <w:rPr>
          <w:rFonts w:hint="eastAsia"/>
        </w:rPr>
        <w:t>，人生還有</w:t>
      </w:r>
      <w:r w:rsidR="00770933">
        <w:rPr>
          <w:rFonts w:hint="eastAsia"/>
        </w:rPr>
        <w:t>何樂</w:t>
      </w:r>
      <w:r>
        <w:rPr>
          <w:rFonts w:hint="eastAsia"/>
        </w:rPr>
        <w:t>趣？</w:t>
      </w:r>
      <w:r w:rsidR="00770933">
        <w:rPr>
          <w:rFonts w:hint="eastAsia"/>
        </w:rPr>
        <w:t>或者</w:t>
      </w:r>
      <w:r w:rsidR="003D01BE">
        <w:rPr>
          <w:rFonts w:hint="eastAsia"/>
        </w:rPr>
        <w:t>會</w:t>
      </w:r>
      <w:r w:rsidR="00770933">
        <w:rPr>
          <w:rFonts w:hint="eastAsia"/>
        </w:rPr>
        <w:t>失去自己存在的價值，或</w:t>
      </w:r>
      <w:r w:rsidR="003D01BE">
        <w:rPr>
          <w:rFonts w:hint="eastAsia"/>
        </w:rPr>
        <w:t>者</w:t>
      </w:r>
      <w:r w:rsidR="00770933">
        <w:rPr>
          <w:rFonts w:hint="eastAsia"/>
        </w:rPr>
        <w:t>因而</w:t>
      </w:r>
      <w:r>
        <w:rPr>
          <w:rFonts w:hint="eastAsia"/>
        </w:rPr>
        <w:t>被人嗤笑。</w:t>
      </w:r>
      <w:r w:rsidR="00770933">
        <w:rPr>
          <w:rFonts w:hint="eastAsia"/>
        </w:rPr>
        <w:t>然而，</w:t>
      </w:r>
      <w:proofErr w:type="gramStart"/>
      <w:r w:rsidR="003D01BE">
        <w:rPr>
          <w:rFonts w:hint="eastAsia"/>
        </w:rPr>
        <w:t>裏</w:t>
      </w:r>
      <w:proofErr w:type="gramEnd"/>
      <w:r w:rsidR="003D01BE">
        <w:rPr>
          <w:rFonts w:hint="eastAsia"/>
        </w:rPr>
        <w:t>頭</w:t>
      </w:r>
      <w:r w:rsidR="00770933">
        <w:rPr>
          <w:rFonts w:hint="eastAsia"/>
        </w:rPr>
        <w:t>價值觀的</w:t>
      </w:r>
      <w:r>
        <w:rPr>
          <w:rFonts w:hint="eastAsia"/>
        </w:rPr>
        <w:t>改變，才</w:t>
      </w:r>
      <w:r w:rsidR="00770933">
        <w:rPr>
          <w:rFonts w:hint="eastAsia"/>
        </w:rPr>
        <w:t>能</w:t>
      </w:r>
      <w:r>
        <w:rPr>
          <w:rFonts w:hint="eastAsia"/>
        </w:rPr>
        <w:t>結出與悔改的心相稱的果子。</w:t>
      </w:r>
      <w:r w:rsidR="00B97767">
        <w:rPr>
          <w:rFonts w:hint="eastAsia"/>
        </w:rPr>
        <w:t xml:space="preserve">　神</w:t>
      </w:r>
      <w:r>
        <w:rPr>
          <w:rFonts w:hint="eastAsia"/>
        </w:rPr>
        <w:t>盼望我們從心靈深處悔改，內心</w:t>
      </w:r>
      <w:r w:rsidR="00770933">
        <w:rPr>
          <w:rFonts w:hint="eastAsia"/>
        </w:rPr>
        <w:t>被以聖靈所管治</w:t>
      </w:r>
      <w:r w:rsidR="003D01BE">
        <w:rPr>
          <w:rFonts w:hint="eastAsia"/>
        </w:rPr>
        <w:t>，</w:t>
      </w:r>
      <w:r>
        <w:rPr>
          <w:rFonts w:hint="eastAsia"/>
        </w:rPr>
        <w:t>天國臨到我們內心。但有人說現在是寫論文的時候、很忙碌的時候，所以</w:t>
      </w:r>
      <w:proofErr w:type="gramStart"/>
      <w:r>
        <w:rPr>
          <w:rFonts w:hint="eastAsia"/>
        </w:rPr>
        <w:t>想遲些</w:t>
      </w:r>
      <w:proofErr w:type="gramEnd"/>
      <w:r>
        <w:rPr>
          <w:rFonts w:hint="eastAsia"/>
        </w:rPr>
        <w:t>才悔改。</w:t>
      </w:r>
    </w:p>
    <w:p w14:paraId="0E52FCFB" w14:textId="38FE57E0" w:rsidR="000B4EF7" w:rsidRDefault="003D01BE" w:rsidP="005F15F4">
      <w:r>
        <w:rPr>
          <w:rFonts w:hint="eastAsia"/>
        </w:rPr>
        <w:t>可是，有人覺得生活有許多事更為要緊，趕論文、趕工作進度，根本無暇悔改。約翰卻</w:t>
      </w:r>
      <w:proofErr w:type="gramStart"/>
      <w:r>
        <w:rPr>
          <w:rFonts w:hint="eastAsia"/>
        </w:rPr>
        <w:t>怎麼說呢</w:t>
      </w:r>
      <w:proofErr w:type="gramEnd"/>
      <w:r>
        <w:rPr>
          <w:rFonts w:hint="eastAsia"/>
        </w:rPr>
        <w:t>？</w:t>
      </w:r>
      <w:r w:rsidR="00047C4D">
        <w:rPr>
          <w:rFonts w:hint="eastAsia"/>
        </w:rPr>
        <w:t>請看第</w:t>
      </w:r>
      <w:r w:rsidR="00047C4D" w:rsidRPr="00047C4D">
        <w:t>10</w:t>
      </w:r>
      <w:r w:rsidR="00047C4D" w:rsidRPr="00047C4D">
        <w:rPr>
          <w:rFonts w:hint="eastAsia"/>
        </w:rPr>
        <w:t>節</w:t>
      </w:r>
      <w:r w:rsidR="0043199C">
        <w:rPr>
          <w:rFonts w:hint="eastAsia"/>
        </w:rPr>
        <w:t>：「</w:t>
      </w:r>
      <w:r w:rsidR="0043199C" w:rsidRPr="00F37FA7">
        <w:rPr>
          <w:rStyle w:val="a2"/>
        </w:rPr>
        <w:t>現在斧子已經放在樹根上，凡不結好果子的樹就砍下來，丟在火</w:t>
      </w:r>
      <w:proofErr w:type="gramStart"/>
      <w:r w:rsidR="00576988">
        <w:rPr>
          <w:rStyle w:val="a2"/>
        </w:rPr>
        <w:t>裏</w:t>
      </w:r>
      <w:proofErr w:type="gramEnd"/>
      <w:r w:rsidR="0043199C" w:rsidRPr="00F37FA7">
        <w:rPr>
          <w:rStyle w:val="a2"/>
        </w:rPr>
        <w:t>。</w:t>
      </w:r>
      <w:r w:rsidR="0043199C">
        <w:rPr>
          <w:rFonts w:hint="eastAsia"/>
        </w:rPr>
        <w:t>」</w:t>
      </w:r>
      <w:r w:rsidR="00101084">
        <w:rPr>
          <w:rFonts w:hint="eastAsia"/>
        </w:rPr>
        <w:t>「</w:t>
      </w:r>
      <w:r w:rsidR="00101084" w:rsidRPr="00F37FA7">
        <w:rPr>
          <w:rStyle w:val="a2"/>
        </w:rPr>
        <w:t>斧子已經放在樹根上</w:t>
      </w:r>
      <w:r w:rsidR="00101084">
        <w:rPr>
          <w:rFonts w:hint="eastAsia"/>
        </w:rPr>
        <w:t>」，這是一個危險的警告</w:t>
      </w:r>
      <w:r w:rsidR="005F15F4">
        <w:rPr>
          <w:rFonts w:hint="eastAsia"/>
        </w:rPr>
        <w:t>，表示立刻悔改，不要再拖延。</w:t>
      </w:r>
      <w:r w:rsidR="00047C4D" w:rsidRPr="00047C4D">
        <w:rPr>
          <w:rFonts w:hint="eastAsia"/>
        </w:rPr>
        <w:t>撒</w:t>
      </w:r>
      <w:r w:rsidR="005F15F4">
        <w:rPr>
          <w:rFonts w:hint="eastAsia"/>
        </w:rPr>
        <w:t>但喜歡以拖延來叫人不立刻悔改。畢業後悔改，退</w:t>
      </w:r>
      <w:r w:rsidR="005F15F4" w:rsidRPr="005F15F4">
        <w:rPr>
          <w:rFonts w:hint="eastAsia"/>
        </w:rPr>
        <w:t>休後才悔改</w:t>
      </w:r>
      <w:r w:rsidR="005F15F4">
        <w:rPr>
          <w:rFonts w:hint="eastAsia"/>
        </w:rPr>
        <w:t>，結果最後無得悔改。</w:t>
      </w:r>
      <w:r w:rsidR="00047C4D" w:rsidRPr="00047C4D">
        <w:rPr>
          <w:rFonts w:hint="eastAsia"/>
        </w:rPr>
        <w:t>現在</w:t>
      </w:r>
      <w:r w:rsidR="005F15F4">
        <w:rPr>
          <w:rFonts w:hint="eastAsia"/>
        </w:rPr>
        <w:t>我們若</w:t>
      </w:r>
      <w:r w:rsidR="00047C4D" w:rsidRPr="00047C4D">
        <w:rPr>
          <w:rFonts w:hint="eastAsia"/>
        </w:rPr>
        <w:t>不悔改</w:t>
      </w:r>
      <w:r w:rsidR="00DA5066">
        <w:t>，</w:t>
      </w:r>
      <w:r w:rsidR="00047C4D" w:rsidRPr="00047C4D">
        <w:rPr>
          <w:rFonts w:hint="eastAsia"/>
        </w:rPr>
        <w:t>下次悔改</w:t>
      </w:r>
      <w:r w:rsidR="005F15F4">
        <w:rPr>
          <w:rFonts w:hint="eastAsia"/>
        </w:rPr>
        <w:t>就</w:t>
      </w:r>
      <w:r w:rsidR="00047C4D" w:rsidRPr="00047C4D">
        <w:rPr>
          <w:rFonts w:hint="eastAsia"/>
        </w:rPr>
        <w:t>會</w:t>
      </w:r>
      <w:r w:rsidR="005F15F4">
        <w:rPr>
          <w:rFonts w:hint="eastAsia"/>
        </w:rPr>
        <w:t>有更大的阻力</w:t>
      </w:r>
      <w:r w:rsidR="005F15F4" w:rsidRPr="00B97767">
        <w:rPr>
          <w:rFonts w:hint="eastAsia"/>
        </w:rPr>
        <w:t>。</w:t>
      </w:r>
      <w:r w:rsidR="00B97767">
        <w:rPr>
          <w:rFonts w:hint="eastAsia"/>
        </w:rPr>
        <w:t xml:space="preserve">　神</w:t>
      </w:r>
      <w:r w:rsidR="00B97767" w:rsidRPr="00B97767">
        <w:rPr>
          <w:rFonts w:hint="eastAsia"/>
        </w:rPr>
        <w:t>說</w:t>
      </w:r>
      <w:r w:rsidR="005F15F4" w:rsidRPr="00B97767">
        <w:rPr>
          <w:rFonts w:hint="eastAsia"/>
        </w:rPr>
        <w:t>現在是</w:t>
      </w:r>
      <w:r w:rsidR="00047C4D" w:rsidRPr="00B97767">
        <w:t>悔改的時候</w:t>
      </w:r>
      <w:r w:rsidR="00047C4D" w:rsidRPr="00576988">
        <w:t>。耶穌</w:t>
      </w:r>
      <w:r w:rsidR="005F15F4" w:rsidRPr="00576988">
        <w:rPr>
          <w:rFonts w:hint="eastAsia"/>
        </w:rPr>
        <w:t>要</w:t>
      </w:r>
      <w:r w:rsidR="00047C4D" w:rsidRPr="00576988">
        <w:t>用聖靈</w:t>
      </w:r>
      <w:proofErr w:type="gramStart"/>
      <w:r w:rsidR="00047C4D" w:rsidRPr="00576988">
        <w:t>和火</w:t>
      </w:r>
      <w:r w:rsidR="005F15F4" w:rsidRPr="00576988">
        <w:rPr>
          <w:rFonts w:hint="eastAsia"/>
        </w:rPr>
        <w:t>給</w:t>
      </w:r>
      <w:r w:rsidR="00047C4D" w:rsidRPr="00576988">
        <w:t>悔改</w:t>
      </w:r>
      <w:proofErr w:type="gramEnd"/>
      <w:r w:rsidR="00047C4D" w:rsidRPr="00576988">
        <w:t>的人</w:t>
      </w:r>
      <w:r w:rsidR="005F15F4" w:rsidRPr="00576988">
        <w:t>施洗</w:t>
      </w:r>
      <w:r w:rsidR="00047C4D" w:rsidRPr="00576988">
        <w:t xml:space="preserve">(11) </w:t>
      </w:r>
      <w:r w:rsidR="00047C4D" w:rsidRPr="00576988">
        <w:rPr>
          <w:rFonts w:hint="eastAsia"/>
        </w:rPr>
        <w:t>聖靈</w:t>
      </w:r>
      <w:r w:rsidR="005F15F4" w:rsidRPr="00576988">
        <w:rPr>
          <w:rFonts w:hint="eastAsia"/>
        </w:rPr>
        <w:t>臨</w:t>
      </w:r>
      <w:r w:rsidR="00047C4D" w:rsidRPr="00576988">
        <w:rPr>
          <w:rFonts w:hint="eastAsia"/>
        </w:rPr>
        <w:t>到</w:t>
      </w:r>
      <w:r w:rsidR="005F15F4" w:rsidRPr="00576988">
        <w:rPr>
          <w:rFonts w:hint="eastAsia"/>
        </w:rPr>
        <w:t>迎</w:t>
      </w:r>
      <w:r w:rsidR="00047C4D" w:rsidRPr="00576988">
        <w:rPr>
          <w:rFonts w:hint="eastAsia"/>
        </w:rPr>
        <w:t>接耶穌的人。聖靈</w:t>
      </w:r>
      <w:r w:rsidR="005F15F4" w:rsidRPr="00576988">
        <w:rPr>
          <w:rFonts w:hint="eastAsia"/>
        </w:rPr>
        <w:t>如同火一樣，</w:t>
      </w:r>
      <w:r w:rsidR="00576988">
        <w:rPr>
          <w:rFonts w:hint="eastAsia"/>
          <w:lang w:eastAsia="zh-HK"/>
        </w:rPr>
        <w:t>燒</w:t>
      </w:r>
      <w:r w:rsidR="00047C4D" w:rsidRPr="00576988">
        <w:rPr>
          <w:rFonts w:hint="eastAsia"/>
        </w:rPr>
        <w:t>毀</w:t>
      </w:r>
      <w:r w:rsidR="005F15F4" w:rsidRPr="00576988">
        <w:rPr>
          <w:rFonts w:hint="eastAsia"/>
        </w:rPr>
        <w:t>人裏頭一切的</w:t>
      </w:r>
      <w:r w:rsidR="00047C4D" w:rsidRPr="00576988">
        <w:rPr>
          <w:rFonts w:hint="eastAsia"/>
        </w:rPr>
        <w:t>邪惡和不</w:t>
      </w:r>
      <w:r w:rsidR="005F15F4" w:rsidRPr="00576988">
        <w:rPr>
          <w:rFonts w:hint="eastAsia"/>
        </w:rPr>
        <w:t>潔</w:t>
      </w:r>
      <w:r w:rsidR="00047C4D" w:rsidRPr="00576988">
        <w:rPr>
          <w:rFonts w:hint="eastAsia"/>
        </w:rPr>
        <w:t>。耶穌</w:t>
      </w:r>
      <w:r w:rsidR="005F15F4" w:rsidRPr="00576988">
        <w:rPr>
          <w:rFonts w:hint="eastAsia"/>
        </w:rPr>
        <w:t>如同</w:t>
      </w:r>
      <w:r w:rsidR="00047C4D" w:rsidRPr="00576988">
        <w:rPr>
          <w:rFonts w:hint="eastAsia"/>
        </w:rPr>
        <w:t>農</w:t>
      </w:r>
      <w:r w:rsidR="00576988">
        <w:rPr>
          <w:rFonts w:hint="eastAsia"/>
          <w:lang w:eastAsia="zh-HK"/>
        </w:rPr>
        <w:t>夫</w:t>
      </w:r>
      <w:r w:rsidR="00DA5066" w:rsidRPr="00576988">
        <w:t>，</w:t>
      </w:r>
      <w:r w:rsidR="00047C4D" w:rsidRPr="00576988">
        <w:rPr>
          <w:rFonts w:hint="eastAsia"/>
        </w:rPr>
        <w:t>手</w:t>
      </w:r>
      <w:r w:rsidR="00576988">
        <w:rPr>
          <w:rFonts w:hint="eastAsia"/>
        </w:rPr>
        <w:t>裏</w:t>
      </w:r>
      <w:r w:rsidR="00047C4D" w:rsidRPr="00576988">
        <w:rPr>
          <w:rFonts w:hint="eastAsia"/>
        </w:rPr>
        <w:t>拿著</w:t>
      </w:r>
      <w:r w:rsidR="005F15F4" w:rsidRPr="00576988">
        <w:t>簸箕</w:t>
      </w:r>
      <w:r w:rsidR="005F15F4">
        <w:rPr>
          <w:lang w:eastAsia="x-none"/>
        </w:rPr>
        <w:t>，</w:t>
      </w:r>
      <w:proofErr w:type="spellStart"/>
      <w:r w:rsidR="005F15F4">
        <w:rPr>
          <w:lang w:eastAsia="x-none"/>
        </w:rPr>
        <w:t>要揚淨他的場，把麥子收在倉</w:t>
      </w:r>
      <w:r w:rsidR="00576988">
        <w:rPr>
          <w:lang w:eastAsia="x-none"/>
        </w:rPr>
        <w:t>裏</w:t>
      </w:r>
      <w:r w:rsidR="005F15F4">
        <w:rPr>
          <w:lang w:eastAsia="x-none"/>
        </w:rPr>
        <w:t>，把糠用不滅的火燒盡了</w:t>
      </w:r>
      <w:proofErr w:type="spellEnd"/>
      <w:r w:rsidR="00047C4D" w:rsidRPr="00047C4D">
        <w:t>(12)</w:t>
      </w:r>
      <w:r w:rsidR="005F15F4">
        <w:rPr>
          <w:lang w:eastAsia="x-none"/>
        </w:rPr>
        <w:t>。</w:t>
      </w:r>
      <w:proofErr w:type="spellStart"/>
      <w:r w:rsidR="00BD4732">
        <w:rPr>
          <w:lang w:eastAsia="x-none"/>
        </w:rPr>
        <w:t>簸箕</w:t>
      </w:r>
      <w:proofErr w:type="spellEnd"/>
      <w:r w:rsidR="00047C4D" w:rsidRPr="00047C4D">
        <w:rPr>
          <w:rFonts w:hint="eastAsia"/>
        </w:rPr>
        <w:t>是</w:t>
      </w:r>
      <w:r w:rsidR="00BD4732">
        <w:rPr>
          <w:rFonts w:hint="eastAsia"/>
        </w:rPr>
        <w:t>農夫把麥子和糠分開</w:t>
      </w:r>
      <w:r w:rsidR="00047C4D" w:rsidRPr="00047C4D">
        <w:rPr>
          <w:rFonts w:hint="eastAsia"/>
        </w:rPr>
        <w:t>的工具。農</w:t>
      </w:r>
      <w:r w:rsidR="00576988">
        <w:rPr>
          <w:rFonts w:hint="eastAsia"/>
          <w:lang w:eastAsia="zh-HK"/>
        </w:rPr>
        <w:t>夫</w:t>
      </w:r>
      <w:r w:rsidR="00BD4732">
        <w:rPr>
          <w:rFonts w:hint="eastAsia"/>
        </w:rPr>
        <w:t>把打好的麥子放在</w:t>
      </w:r>
      <w:proofErr w:type="spellStart"/>
      <w:r w:rsidR="00BD4732">
        <w:rPr>
          <w:lang w:eastAsia="x-none"/>
        </w:rPr>
        <w:t>簸箕</w:t>
      </w:r>
      <w:r w:rsidR="00BD4732">
        <w:rPr>
          <w:rFonts w:hint="eastAsia"/>
        </w:rPr>
        <w:t>上</w:t>
      </w:r>
      <w:proofErr w:type="spellEnd"/>
      <w:r w:rsidR="00BD4732">
        <w:rPr>
          <w:rFonts w:hint="eastAsia"/>
          <w:lang w:eastAsia="zh-HK"/>
        </w:rPr>
        <w:t>，隨即把麥子拋起，好讓風把較輕和無用的</w:t>
      </w:r>
      <w:r w:rsidR="00BD4732">
        <w:rPr>
          <w:rFonts w:hint="eastAsia"/>
        </w:rPr>
        <w:t>糠吹走，只留下較重的</w:t>
      </w:r>
      <w:r w:rsidR="00BD4732">
        <w:rPr>
          <w:rFonts w:hint="eastAsia"/>
          <w:lang w:eastAsia="zh-HK"/>
        </w:rPr>
        <w:t>麥子。農夫把麥子收</w:t>
      </w:r>
      <w:r w:rsidR="00576988">
        <w:rPr>
          <w:rFonts w:hint="eastAsia"/>
          <w:lang w:eastAsia="zh-HK"/>
        </w:rPr>
        <w:t>在</w:t>
      </w:r>
      <w:r w:rsidR="00BD4732">
        <w:rPr>
          <w:rFonts w:hint="eastAsia"/>
          <w:lang w:eastAsia="zh-HK"/>
        </w:rPr>
        <w:t>倉庫</w:t>
      </w:r>
      <w:r w:rsidR="00576988">
        <w:rPr>
          <w:rFonts w:hint="eastAsia"/>
          <w:lang w:eastAsia="zh-HK"/>
        </w:rPr>
        <w:t>裏</w:t>
      </w:r>
      <w:r w:rsidR="00BD4732">
        <w:rPr>
          <w:rFonts w:hint="eastAsia"/>
          <w:lang w:eastAsia="zh-HK"/>
        </w:rPr>
        <w:t>儲存，把糠燒了化成肥料。</w:t>
      </w:r>
      <w:r w:rsidR="00FD09E8">
        <w:rPr>
          <w:rFonts w:hint="eastAsia"/>
          <w:lang w:eastAsia="zh-HK"/>
        </w:rPr>
        <w:t>糠指著有敬虔的外貌，卻沒有敬虔實意的人。我們不要只留意外表，</w:t>
      </w:r>
      <w:r w:rsidR="00576988">
        <w:rPr>
          <w:rFonts w:hint="eastAsia"/>
          <w:lang w:eastAsia="zh-HK"/>
        </w:rPr>
        <w:t>倒</w:t>
      </w:r>
      <w:r w:rsidR="00FD09E8">
        <w:rPr>
          <w:rFonts w:hint="eastAsia"/>
          <w:lang w:eastAsia="zh-HK"/>
        </w:rPr>
        <w:t>要深入把</w:t>
      </w:r>
      <w:r w:rsidR="00B97767">
        <w:rPr>
          <w:rFonts w:hint="eastAsia"/>
          <w:lang w:eastAsia="zh-HK"/>
        </w:rPr>
        <w:t xml:space="preserve">　神</w:t>
      </w:r>
      <w:r w:rsidR="00FD09E8">
        <w:rPr>
          <w:rFonts w:hint="eastAsia"/>
          <w:lang w:eastAsia="zh-HK"/>
        </w:rPr>
        <w:t>的道應用在我們的思想和價值，努力地結</w:t>
      </w:r>
      <w:r w:rsidR="00B97767">
        <w:rPr>
          <w:rFonts w:hint="eastAsia"/>
          <w:lang w:eastAsia="zh-HK"/>
        </w:rPr>
        <w:t xml:space="preserve">　神</w:t>
      </w:r>
      <w:r w:rsidR="00FD09E8">
        <w:rPr>
          <w:rFonts w:hint="eastAsia"/>
          <w:lang w:eastAsia="zh-HK"/>
        </w:rPr>
        <w:t>所喜悅的果子。</w:t>
      </w:r>
    </w:p>
    <w:p w14:paraId="20BFE474" w14:textId="17E6B926" w:rsidR="00047C4D" w:rsidRPr="00047C4D" w:rsidRDefault="00047C4D" w:rsidP="0057775A">
      <w:r>
        <w:rPr>
          <w:rFonts w:hint="eastAsia"/>
        </w:rPr>
        <w:t>請看第</w:t>
      </w:r>
      <w:r w:rsidRPr="00047C4D">
        <w:t>13</w:t>
      </w:r>
      <w:r w:rsidR="0043199C">
        <w:t>-15</w:t>
      </w:r>
      <w:r w:rsidRPr="00047C4D">
        <w:rPr>
          <w:rFonts w:hint="eastAsia"/>
        </w:rPr>
        <w:t>節</w:t>
      </w:r>
      <w:r w:rsidR="0043199C">
        <w:rPr>
          <w:rFonts w:hint="eastAsia"/>
        </w:rPr>
        <w:t>：「</w:t>
      </w:r>
      <w:r w:rsidR="0043199C" w:rsidRPr="0043199C">
        <w:rPr>
          <w:rStyle w:val="a2"/>
        </w:rPr>
        <w:t>當下耶穌從加利利來到約但河，見了約翰，要受他的洗。約翰想要攔住他，說：「我當受你的洗，你反倒上我這</w:t>
      </w:r>
      <w:r w:rsidR="00576988">
        <w:rPr>
          <w:rStyle w:val="a2"/>
        </w:rPr>
        <w:t>裏</w:t>
      </w:r>
      <w:r w:rsidR="0043199C" w:rsidRPr="0043199C">
        <w:rPr>
          <w:rStyle w:val="a2"/>
        </w:rPr>
        <w:t>來嗎？」耶穌回答說：「你暫且許我，因為我們理當這樣盡諸般的義</w:t>
      </w:r>
      <w:r w:rsidR="0043199C" w:rsidRPr="0043199C">
        <w:rPr>
          <w:rStyle w:val="a2"/>
          <w:rFonts w:hint="eastAsia"/>
        </w:rPr>
        <w:t>。」</w:t>
      </w:r>
      <w:r w:rsidR="0043199C" w:rsidRPr="0043199C">
        <w:rPr>
          <w:rStyle w:val="a2"/>
        </w:rPr>
        <w:t>於是約翰許了他。</w:t>
      </w:r>
      <w:r w:rsidR="0043199C">
        <w:rPr>
          <w:rFonts w:hint="eastAsia"/>
        </w:rPr>
        <w:t>」</w:t>
      </w:r>
      <w:r w:rsidR="006F6C69" w:rsidRPr="00047C4D">
        <w:rPr>
          <w:rFonts w:hint="eastAsia"/>
        </w:rPr>
        <w:t>耶穌是</w:t>
      </w:r>
      <w:r w:rsidR="00B97767">
        <w:rPr>
          <w:rFonts w:hint="eastAsia"/>
        </w:rPr>
        <w:t xml:space="preserve">　神</w:t>
      </w:r>
      <w:r w:rsidR="006F6C69" w:rsidRPr="00047C4D">
        <w:rPr>
          <w:rFonts w:hint="eastAsia"/>
        </w:rPr>
        <w:t>的兒子</w:t>
      </w:r>
      <w:r w:rsidR="006F6C69">
        <w:t>，</w:t>
      </w:r>
      <w:r w:rsidR="006F6C69" w:rsidRPr="00047C4D">
        <w:rPr>
          <w:rFonts w:hint="eastAsia"/>
        </w:rPr>
        <w:t>施洗約翰是人。</w:t>
      </w:r>
      <w:r w:rsidR="006F6C69">
        <w:rPr>
          <w:rFonts w:hint="eastAsia"/>
        </w:rPr>
        <w:t>耶穌是聖潔、無罪、</w:t>
      </w:r>
      <w:r w:rsidR="00B97767">
        <w:rPr>
          <w:rFonts w:hint="eastAsia"/>
        </w:rPr>
        <w:t xml:space="preserve">　神</w:t>
      </w:r>
      <w:r w:rsidR="006F6C69">
        <w:rPr>
          <w:rFonts w:hint="eastAsia"/>
        </w:rPr>
        <w:t>的兒子，根本不用接受約翰悔改的洗禮。然而，</w:t>
      </w:r>
      <w:r w:rsidRPr="00047C4D">
        <w:rPr>
          <w:rFonts w:hint="eastAsia"/>
        </w:rPr>
        <w:t>耶穌說</w:t>
      </w:r>
      <w:r w:rsidR="00DA5066">
        <w:t>，</w:t>
      </w:r>
      <w:r w:rsidR="00101084">
        <w:rPr>
          <w:rFonts w:hint="eastAsia"/>
        </w:rPr>
        <w:t>「</w:t>
      </w:r>
      <w:r w:rsidR="00101084" w:rsidRPr="0043199C">
        <w:rPr>
          <w:rStyle w:val="a2"/>
        </w:rPr>
        <w:t>你暫且許我，因為我們理當這樣盡諸般的義</w:t>
      </w:r>
      <w:r w:rsidR="00101084" w:rsidRPr="0043199C">
        <w:rPr>
          <w:rStyle w:val="a2"/>
          <w:rFonts w:hint="eastAsia"/>
        </w:rPr>
        <w:t>。</w:t>
      </w:r>
      <w:r w:rsidR="00101084" w:rsidRPr="00101084">
        <w:rPr>
          <w:rFonts w:hint="eastAsia"/>
        </w:rPr>
        <w:t>」</w:t>
      </w:r>
      <w:r w:rsidR="00101084">
        <w:rPr>
          <w:rFonts w:hint="eastAsia"/>
        </w:rPr>
        <w:t>「</w:t>
      </w:r>
      <w:r w:rsidR="00101084" w:rsidRPr="0043199C">
        <w:rPr>
          <w:rStyle w:val="a2"/>
        </w:rPr>
        <w:t>諸般的義</w:t>
      </w:r>
      <w:r w:rsidR="00101084" w:rsidRPr="00101084">
        <w:rPr>
          <w:rFonts w:hint="eastAsia"/>
        </w:rPr>
        <w:t>」</w:t>
      </w:r>
      <w:r w:rsidR="00101084">
        <w:rPr>
          <w:rFonts w:hint="eastAsia"/>
        </w:rPr>
        <w:t>表示耶穌通過</w:t>
      </w:r>
      <w:r w:rsidR="00101084" w:rsidRPr="00047C4D">
        <w:rPr>
          <w:rFonts w:hint="eastAsia"/>
        </w:rPr>
        <w:t>洗禮</w:t>
      </w:r>
      <w:r w:rsidR="00101084">
        <w:rPr>
          <w:rFonts w:hint="eastAsia"/>
        </w:rPr>
        <w:t>，繼承</w:t>
      </w:r>
      <w:r w:rsidR="00101084" w:rsidRPr="00047C4D">
        <w:rPr>
          <w:rFonts w:hint="eastAsia"/>
        </w:rPr>
        <w:t>從舊約</w:t>
      </w:r>
      <w:r w:rsidR="00101084">
        <w:rPr>
          <w:rFonts w:hint="eastAsia"/>
        </w:rPr>
        <w:t>預言</w:t>
      </w:r>
      <w:r w:rsidR="00576988">
        <w:rPr>
          <w:rFonts w:hint="eastAsia"/>
          <w:lang w:eastAsia="zh-HK"/>
        </w:rPr>
        <w:t>藉</w:t>
      </w:r>
      <w:r w:rsidR="00101084">
        <w:rPr>
          <w:rFonts w:hint="eastAsia"/>
        </w:rPr>
        <w:t>女人後裔</w:t>
      </w:r>
      <w:r w:rsidR="00576988">
        <w:rPr>
          <w:rFonts w:hint="eastAsia"/>
          <w:lang w:eastAsia="zh-HK"/>
        </w:rPr>
        <w:t>帶來</w:t>
      </w:r>
      <w:proofErr w:type="gramStart"/>
      <w:r w:rsidR="00576988">
        <w:rPr>
          <w:rFonts w:hint="eastAsia"/>
          <w:lang w:eastAsia="zh-HK"/>
        </w:rPr>
        <w:t>的</w:t>
      </w:r>
      <w:r w:rsidR="00101084">
        <w:rPr>
          <w:rFonts w:hint="eastAsia"/>
        </w:rPr>
        <w:t>救恩</w:t>
      </w:r>
      <w:proofErr w:type="gramEnd"/>
      <w:r w:rsidR="00101084">
        <w:rPr>
          <w:rFonts w:hint="eastAsia"/>
        </w:rPr>
        <w:t>，直</w:t>
      </w:r>
      <w:r w:rsidR="00101084" w:rsidRPr="00047C4D">
        <w:rPr>
          <w:rFonts w:hint="eastAsia"/>
        </w:rPr>
        <w:t>到施洗約翰</w:t>
      </w:r>
      <w:r w:rsidR="00576988">
        <w:rPr>
          <w:rFonts w:hint="eastAsia"/>
        </w:rPr>
        <w:t>，</w:t>
      </w:r>
      <w:r w:rsidR="00B97767">
        <w:rPr>
          <w:rFonts w:hint="eastAsia"/>
        </w:rPr>
        <w:t xml:space="preserve">　</w:t>
      </w:r>
      <w:proofErr w:type="gramStart"/>
      <w:r w:rsidR="00B97767">
        <w:rPr>
          <w:rFonts w:hint="eastAsia"/>
        </w:rPr>
        <w:t>神</w:t>
      </w:r>
      <w:r w:rsidR="00101084">
        <w:rPr>
          <w:rFonts w:hint="eastAsia"/>
        </w:rPr>
        <w:t>救贖</w:t>
      </w:r>
      <w:proofErr w:type="gramEnd"/>
      <w:r w:rsidR="00101084">
        <w:rPr>
          <w:rFonts w:hint="eastAsia"/>
        </w:rPr>
        <w:t>人類</w:t>
      </w:r>
      <w:r w:rsidR="00101084" w:rsidRPr="00047C4D">
        <w:rPr>
          <w:rFonts w:hint="eastAsia"/>
        </w:rPr>
        <w:t>的</w:t>
      </w:r>
      <w:r w:rsidR="00101084">
        <w:rPr>
          <w:rFonts w:hint="eastAsia"/>
        </w:rPr>
        <w:t>工作。這也代表耶穌</w:t>
      </w:r>
      <w:r w:rsidRPr="00047C4D">
        <w:rPr>
          <w:rFonts w:hint="eastAsia"/>
        </w:rPr>
        <w:t>服從</w:t>
      </w:r>
      <w:r w:rsidR="00B97767">
        <w:rPr>
          <w:rFonts w:hint="eastAsia"/>
        </w:rPr>
        <w:t xml:space="preserve">　神</w:t>
      </w:r>
      <w:r w:rsidRPr="00047C4D">
        <w:rPr>
          <w:rFonts w:hint="eastAsia"/>
        </w:rPr>
        <w:t>的旨意</w:t>
      </w:r>
      <w:r w:rsidR="00DA5066">
        <w:t>，</w:t>
      </w:r>
      <w:r w:rsidR="00101084">
        <w:rPr>
          <w:rFonts w:hint="eastAsia"/>
        </w:rPr>
        <w:t>擔當世人的罪孽，決志行走為人</w:t>
      </w:r>
      <w:r w:rsidRPr="00047C4D">
        <w:rPr>
          <w:rFonts w:hint="eastAsia"/>
        </w:rPr>
        <w:t>贖</w:t>
      </w:r>
      <w:r w:rsidR="00101084">
        <w:rPr>
          <w:rFonts w:hint="eastAsia"/>
        </w:rPr>
        <w:t>罪使命</w:t>
      </w:r>
      <w:r w:rsidRPr="00047C4D">
        <w:rPr>
          <w:rFonts w:hint="eastAsia"/>
        </w:rPr>
        <w:t>道路。</w:t>
      </w:r>
      <w:r w:rsidR="00B97767">
        <w:rPr>
          <w:rFonts w:hint="eastAsia"/>
        </w:rPr>
        <w:t xml:space="preserve">　神</w:t>
      </w:r>
      <w:r w:rsidRPr="00047C4D">
        <w:rPr>
          <w:rFonts w:hint="eastAsia"/>
        </w:rPr>
        <w:t>的兒子</w:t>
      </w:r>
      <w:proofErr w:type="gramStart"/>
      <w:r w:rsidRPr="00047C4D">
        <w:rPr>
          <w:rFonts w:hint="eastAsia"/>
        </w:rPr>
        <w:t>降</w:t>
      </w:r>
      <w:r w:rsidR="00250928">
        <w:rPr>
          <w:rFonts w:hint="eastAsia"/>
        </w:rPr>
        <w:t>卑</w:t>
      </w:r>
      <w:r w:rsidR="0057775A">
        <w:rPr>
          <w:rFonts w:hint="eastAsia"/>
        </w:rPr>
        <w:t>作</w:t>
      </w:r>
      <w:proofErr w:type="gramEnd"/>
      <w:r w:rsidR="00250928">
        <w:rPr>
          <w:rFonts w:hint="eastAsia"/>
        </w:rPr>
        <w:t>罪人受</w:t>
      </w:r>
      <w:r w:rsidR="0057775A">
        <w:rPr>
          <w:rFonts w:hint="eastAsia"/>
        </w:rPr>
        <w:t>死</w:t>
      </w:r>
      <w:r w:rsidR="00250928">
        <w:rPr>
          <w:rFonts w:hint="eastAsia"/>
        </w:rPr>
        <w:t>，是</w:t>
      </w:r>
      <w:r w:rsidR="00250928" w:rsidRPr="00047C4D">
        <w:rPr>
          <w:rFonts w:hint="eastAsia"/>
        </w:rPr>
        <w:t>完</w:t>
      </w:r>
      <w:r w:rsidR="00250928">
        <w:rPr>
          <w:rFonts w:hint="eastAsia"/>
        </w:rPr>
        <w:t>美</w:t>
      </w:r>
      <w:r w:rsidR="00250928" w:rsidRPr="00047C4D">
        <w:rPr>
          <w:rFonts w:hint="eastAsia"/>
        </w:rPr>
        <w:t>悔改的</w:t>
      </w:r>
      <w:r w:rsidR="00250928">
        <w:rPr>
          <w:rFonts w:hint="eastAsia"/>
        </w:rPr>
        <w:t>模</w:t>
      </w:r>
      <w:r w:rsidR="00250928" w:rsidRPr="00047C4D">
        <w:rPr>
          <w:rFonts w:hint="eastAsia"/>
        </w:rPr>
        <w:t>範</w:t>
      </w:r>
      <w:r w:rsidR="00250928">
        <w:rPr>
          <w:rFonts w:hint="eastAsia"/>
        </w:rPr>
        <w:t>。</w:t>
      </w:r>
      <w:r w:rsidRPr="00047C4D">
        <w:rPr>
          <w:rFonts w:hint="eastAsia"/>
        </w:rPr>
        <w:t>悔改也有</w:t>
      </w:r>
      <w:r w:rsidR="00250928">
        <w:rPr>
          <w:rFonts w:hint="eastAsia"/>
        </w:rPr>
        <w:t>不同的級數。最基本的是為自己所作的罪孽</w:t>
      </w:r>
      <w:r w:rsidRPr="00047C4D">
        <w:rPr>
          <w:rFonts w:hint="eastAsia"/>
        </w:rPr>
        <w:t>悔改</w:t>
      </w:r>
      <w:r w:rsidR="00250928">
        <w:rPr>
          <w:rFonts w:hint="eastAsia"/>
        </w:rPr>
        <w:t>，如</w:t>
      </w:r>
      <w:r w:rsidRPr="00047C4D">
        <w:rPr>
          <w:rFonts w:hint="eastAsia"/>
        </w:rPr>
        <w:t>偷竊、殺人和毆打</w:t>
      </w:r>
      <w:r w:rsidR="00250928">
        <w:rPr>
          <w:rFonts w:hint="eastAsia"/>
        </w:rPr>
        <w:t>等。其次是品</w:t>
      </w:r>
      <w:r w:rsidRPr="00047C4D">
        <w:rPr>
          <w:rFonts w:hint="eastAsia"/>
        </w:rPr>
        <w:t>德</w:t>
      </w:r>
      <w:r w:rsidR="00250928">
        <w:rPr>
          <w:rFonts w:hint="eastAsia"/>
        </w:rPr>
        <w:t>上</w:t>
      </w:r>
      <w:r w:rsidRPr="00047C4D">
        <w:rPr>
          <w:rFonts w:hint="eastAsia"/>
        </w:rPr>
        <w:t>的悔改</w:t>
      </w:r>
      <w:r w:rsidR="00250928">
        <w:rPr>
          <w:rFonts w:hint="eastAsia"/>
        </w:rPr>
        <w:t>，如憎惡、</w:t>
      </w:r>
      <w:r w:rsidRPr="00047C4D">
        <w:rPr>
          <w:rFonts w:hint="eastAsia"/>
        </w:rPr>
        <w:t>自私</w:t>
      </w:r>
      <w:r w:rsidR="00250928">
        <w:rPr>
          <w:rFonts w:hint="eastAsia"/>
        </w:rPr>
        <w:t>，不能寬恕的態度。</w:t>
      </w:r>
      <w:r w:rsidRPr="00047C4D">
        <w:rPr>
          <w:rFonts w:hint="eastAsia"/>
        </w:rPr>
        <w:t>最高等級的悔改是否認自己</w:t>
      </w:r>
      <w:r w:rsidR="00576988">
        <w:rPr>
          <w:rFonts w:hint="eastAsia"/>
          <w:lang w:eastAsia="zh-HK"/>
        </w:rPr>
        <w:t>的</w:t>
      </w:r>
      <w:r w:rsidR="00250928">
        <w:rPr>
          <w:rFonts w:hint="eastAsia"/>
        </w:rPr>
        <w:t>意思</w:t>
      </w:r>
      <w:r w:rsidR="00DA5066">
        <w:t>，</w:t>
      </w:r>
      <w:r w:rsidR="00250928">
        <w:rPr>
          <w:rFonts w:hint="eastAsia"/>
        </w:rPr>
        <w:t>完全降服</w:t>
      </w:r>
      <w:r w:rsidR="00B97767">
        <w:rPr>
          <w:rFonts w:hint="eastAsia"/>
        </w:rPr>
        <w:t xml:space="preserve">　神</w:t>
      </w:r>
      <w:r w:rsidRPr="00047C4D">
        <w:rPr>
          <w:rFonts w:hint="eastAsia"/>
        </w:rPr>
        <w:t>的旨意。那些渴望與</w:t>
      </w:r>
      <w:r w:rsidR="00B97767">
        <w:rPr>
          <w:rFonts w:hint="eastAsia"/>
        </w:rPr>
        <w:t xml:space="preserve">　神</w:t>
      </w:r>
      <w:r w:rsidR="00250928">
        <w:rPr>
          <w:rFonts w:hint="eastAsia"/>
        </w:rPr>
        <w:t>擁</w:t>
      </w:r>
      <w:r w:rsidRPr="00047C4D">
        <w:rPr>
          <w:rFonts w:hint="eastAsia"/>
        </w:rPr>
        <w:t>有正確關係的人</w:t>
      </w:r>
      <w:r w:rsidR="00250928">
        <w:rPr>
          <w:rFonts w:hint="eastAsia"/>
        </w:rPr>
        <w:t>會積極</w:t>
      </w:r>
      <w:r w:rsidRPr="00047C4D">
        <w:rPr>
          <w:rFonts w:hint="eastAsia"/>
        </w:rPr>
        <w:t>悔改。耶穌</w:t>
      </w:r>
      <w:r w:rsidR="00250928">
        <w:rPr>
          <w:rFonts w:hint="eastAsia"/>
        </w:rPr>
        <w:t>本是</w:t>
      </w:r>
      <w:r w:rsidR="00B97767">
        <w:rPr>
          <w:rFonts w:hint="eastAsia"/>
        </w:rPr>
        <w:t xml:space="preserve">　神</w:t>
      </w:r>
      <w:r w:rsidR="00250928">
        <w:rPr>
          <w:rFonts w:hint="eastAsia"/>
        </w:rPr>
        <w:t>的</w:t>
      </w:r>
      <w:r w:rsidRPr="00047C4D">
        <w:rPr>
          <w:rFonts w:hint="eastAsia"/>
        </w:rPr>
        <w:t>兒子</w:t>
      </w:r>
      <w:r w:rsidR="00DA5066">
        <w:t>，</w:t>
      </w:r>
      <w:r w:rsidR="00250928">
        <w:rPr>
          <w:rFonts w:hint="eastAsia"/>
        </w:rPr>
        <w:t>為了</w:t>
      </w:r>
      <w:r w:rsidRPr="00047C4D">
        <w:rPr>
          <w:rFonts w:hint="eastAsia"/>
        </w:rPr>
        <w:t>服從</w:t>
      </w:r>
      <w:r w:rsidR="00B97767">
        <w:rPr>
          <w:rFonts w:hint="eastAsia"/>
        </w:rPr>
        <w:t xml:space="preserve">　神</w:t>
      </w:r>
      <w:r w:rsidRPr="00047C4D">
        <w:rPr>
          <w:rFonts w:hint="eastAsia"/>
        </w:rPr>
        <w:t>的旨意</w:t>
      </w:r>
      <w:r w:rsidR="00DA5066">
        <w:t>，</w:t>
      </w:r>
      <w:r w:rsidR="00250928">
        <w:rPr>
          <w:rFonts w:hint="eastAsia"/>
        </w:rPr>
        <w:t>作了罪人的樣式</w:t>
      </w:r>
      <w:r w:rsidR="00250928" w:rsidRPr="0057775A">
        <w:rPr>
          <w:rFonts w:hint="eastAsia"/>
        </w:rPr>
        <w:t>，如同強盜被釘在十字架上。</w:t>
      </w:r>
      <w:r w:rsidRPr="0057775A">
        <w:rPr>
          <w:rFonts w:hint="eastAsia"/>
        </w:rPr>
        <w:t>十</w:t>
      </w:r>
      <w:r w:rsidR="00250928" w:rsidRPr="0057775A">
        <w:rPr>
          <w:rFonts w:hint="eastAsia"/>
        </w:rPr>
        <w:t>架下</w:t>
      </w:r>
      <w:r w:rsidR="00576988">
        <w:rPr>
          <w:rFonts w:hint="eastAsia"/>
          <w:lang w:eastAsia="zh-HK"/>
        </w:rPr>
        <w:t>的</w:t>
      </w:r>
      <w:r w:rsidR="00250928" w:rsidRPr="0057775A">
        <w:rPr>
          <w:rFonts w:hint="eastAsia"/>
        </w:rPr>
        <w:t>人</w:t>
      </w:r>
      <w:r w:rsidR="0057775A" w:rsidRPr="0057775A">
        <w:rPr>
          <w:rFonts w:hint="eastAsia"/>
        </w:rPr>
        <w:t>譏諷</w:t>
      </w:r>
      <w:r w:rsidRPr="0057775A">
        <w:rPr>
          <w:rFonts w:hint="eastAsia"/>
        </w:rPr>
        <w:t>耶穌</w:t>
      </w:r>
      <w:r w:rsidR="0057775A" w:rsidRPr="0057775A">
        <w:rPr>
          <w:rFonts w:hint="eastAsia"/>
        </w:rPr>
        <w:t>說：「</w:t>
      </w:r>
      <w:r w:rsidR="0057775A" w:rsidRPr="0057775A">
        <w:rPr>
          <w:rStyle w:val="a2"/>
        </w:rPr>
        <w:t>他救了別人；他若是基督，</w:t>
      </w:r>
      <w:r w:rsidR="00B97767">
        <w:rPr>
          <w:rStyle w:val="a2"/>
        </w:rPr>
        <w:t xml:space="preserve">　</w:t>
      </w:r>
      <w:proofErr w:type="gramStart"/>
      <w:r w:rsidR="00B97767">
        <w:rPr>
          <w:rStyle w:val="a2"/>
        </w:rPr>
        <w:t>神</w:t>
      </w:r>
      <w:r w:rsidR="0057775A" w:rsidRPr="0057775A">
        <w:rPr>
          <w:rStyle w:val="a2"/>
        </w:rPr>
        <w:t>所揀選</w:t>
      </w:r>
      <w:proofErr w:type="gramEnd"/>
      <w:r w:rsidR="0057775A" w:rsidRPr="0057775A">
        <w:rPr>
          <w:rStyle w:val="a2"/>
        </w:rPr>
        <w:t>的，可以救自己吧！</w:t>
      </w:r>
      <w:r w:rsidR="0057775A">
        <w:rPr>
          <w:rFonts w:hint="eastAsia"/>
          <w:lang w:eastAsia="zh-HK"/>
        </w:rPr>
        <w:t>」耶穌忍受譏笑，</w:t>
      </w:r>
      <w:r w:rsidRPr="00047C4D">
        <w:rPr>
          <w:rFonts w:hint="eastAsia"/>
        </w:rPr>
        <w:t>沒有從十字架上下來</w:t>
      </w:r>
      <w:r w:rsidR="0057775A">
        <w:rPr>
          <w:rFonts w:hint="eastAsia"/>
        </w:rPr>
        <w:t>救自己，完全實踐了</w:t>
      </w:r>
      <w:r w:rsidR="00B97767">
        <w:rPr>
          <w:rFonts w:hint="eastAsia"/>
        </w:rPr>
        <w:t xml:space="preserve">　神</w:t>
      </w:r>
      <w:r w:rsidR="0057775A">
        <w:rPr>
          <w:rFonts w:hint="eastAsia"/>
        </w:rPr>
        <w:t>的公</w:t>
      </w:r>
      <w:r w:rsidRPr="00047C4D">
        <w:rPr>
          <w:rFonts w:hint="eastAsia"/>
        </w:rPr>
        <w:t>義</w:t>
      </w:r>
      <w:r w:rsidR="00DA5066">
        <w:rPr>
          <w:rFonts w:hint="eastAsia"/>
        </w:rPr>
        <w:t>。</w:t>
      </w:r>
    </w:p>
    <w:p w14:paraId="7CAC039D" w14:textId="4E330EBF" w:rsidR="000D24BC" w:rsidRDefault="00047C4D" w:rsidP="0000326E">
      <w:r w:rsidRPr="00047C4D">
        <w:t>耶穌受洗時</w:t>
      </w:r>
      <w:r w:rsidR="0043199C">
        <w:rPr>
          <w:rFonts w:hint="eastAsia"/>
        </w:rPr>
        <w:t>發生了甚麼異象？「</w:t>
      </w:r>
      <w:r w:rsidR="0043199C" w:rsidRPr="0043199C">
        <w:rPr>
          <w:rStyle w:val="a2"/>
        </w:rPr>
        <w:t>耶穌受了洗，隨即從水</w:t>
      </w:r>
      <w:r w:rsidR="00576988">
        <w:rPr>
          <w:rStyle w:val="a2"/>
        </w:rPr>
        <w:t>裏</w:t>
      </w:r>
      <w:r w:rsidR="0043199C" w:rsidRPr="0043199C">
        <w:rPr>
          <w:rStyle w:val="a2"/>
        </w:rPr>
        <w:t>上來。天忽然為他開了，他就看見</w:t>
      </w:r>
      <w:r w:rsidR="00B97767">
        <w:rPr>
          <w:rStyle w:val="a2"/>
        </w:rPr>
        <w:t xml:space="preserve">　神</w:t>
      </w:r>
      <w:r w:rsidR="0043199C" w:rsidRPr="0043199C">
        <w:rPr>
          <w:rStyle w:val="a2"/>
        </w:rPr>
        <w:t>的靈彷彿鴿子降下，落在他身上。從天上有聲音說：「這是我的愛子，我所喜悅的。」</w:t>
      </w:r>
      <w:r w:rsidR="0043199C">
        <w:rPr>
          <w:rFonts w:hint="eastAsia"/>
        </w:rPr>
        <w:t>」</w:t>
      </w:r>
      <w:r w:rsidR="00A35D41">
        <w:rPr>
          <w:rFonts w:hint="eastAsia"/>
        </w:rPr>
        <w:t>這</w:t>
      </w:r>
      <w:r w:rsidRPr="00047C4D">
        <w:t>是聖父、</w:t>
      </w:r>
      <w:r w:rsidRPr="00576988">
        <w:t>聖</w:t>
      </w:r>
      <w:r w:rsidR="00A35D41" w:rsidRPr="00576988">
        <w:rPr>
          <w:rFonts w:hint="eastAsia"/>
        </w:rPr>
        <w:t>子</w:t>
      </w:r>
      <w:r w:rsidRPr="00576988">
        <w:t>和聖靈</w:t>
      </w:r>
      <w:r w:rsidR="00A35D41" w:rsidRPr="00576988">
        <w:rPr>
          <w:rFonts w:hint="eastAsia"/>
        </w:rPr>
        <w:t>同</w:t>
      </w:r>
      <w:r w:rsidRPr="00576988">
        <w:t>在的奇妙場景。</w:t>
      </w:r>
      <w:r w:rsidR="00A35D41" w:rsidRPr="00576988">
        <w:rPr>
          <w:rFonts w:hint="eastAsia"/>
        </w:rPr>
        <w:t>在競爭激烈的社會裏，人為了個人利益而</w:t>
      </w:r>
      <w:r w:rsidRPr="00576988">
        <w:t>掙扎</w:t>
      </w:r>
      <w:r w:rsidR="00A35D41" w:rsidRPr="00576988">
        <w:rPr>
          <w:rFonts w:hint="eastAsia"/>
        </w:rPr>
        <w:t>，變得如同</w:t>
      </w:r>
      <w:r w:rsidRPr="00576988">
        <w:t>刀</w:t>
      </w:r>
      <w:r w:rsidR="00A35D41" w:rsidRPr="00576988">
        <w:rPr>
          <w:rFonts w:hint="eastAsia"/>
        </w:rPr>
        <w:lastRenderedPageBreak/>
        <w:t>那</w:t>
      </w:r>
      <w:r w:rsidRPr="00576988">
        <w:t>樣</w:t>
      </w:r>
      <w:r w:rsidR="00A35D41" w:rsidRPr="00576988">
        <w:rPr>
          <w:rFonts w:hint="eastAsia"/>
        </w:rPr>
        <w:t>尖銳</w:t>
      </w:r>
      <w:r w:rsidR="0000326E" w:rsidRPr="00576988">
        <w:rPr>
          <w:rFonts w:hint="eastAsia"/>
        </w:rPr>
        <w:t>，</w:t>
      </w:r>
      <w:r w:rsidR="00576988">
        <w:rPr>
          <w:rFonts w:hint="eastAsia"/>
          <w:lang w:eastAsia="zh-HK"/>
        </w:rPr>
        <w:t>或許</w:t>
      </w:r>
      <w:r w:rsidR="0000326E" w:rsidRPr="00576988">
        <w:rPr>
          <w:rFonts w:hint="eastAsia"/>
        </w:rPr>
        <w:t>得著許多</w:t>
      </w:r>
      <w:r w:rsidRPr="00576988">
        <w:t>世界</w:t>
      </w:r>
      <w:r w:rsidR="0000326E" w:rsidRPr="00576988">
        <w:rPr>
          <w:rFonts w:hint="eastAsia"/>
        </w:rPr>
        <w:t>的益處</w:t>
      </w:r>
      <w:r w:rsidRPr="00576988">
        <w:t>。然而</w:t>
      </w:r>
      <w:r w:rsidR="00DA5066" w:rsidRPr="00576988">
        <w:t>，</w:t>
      </w:r>
      <w:r w:rsidRPr="00576988">
        <w:t>這樣的</w:t>
      </w:r>
      <w:r w:rsidR="0000326E" w:rsidRPr="00576988">
        <w:rPr>
          <w:rFonts w:hint="eastAsia"/>
        </w:rPr>
        <w:t>內心並沒有天</w:t>
      </w:r>
      <w:r w:rsidRPr="00576988">
        <w:t>國</w:t>
      </w:r>
      <w:r w:rsidR="0000326E" w:rsidRPr="00576988">
        <w:rPr>
          <w:rFonts w:hint="eastAsia"/>
        </w:rPr>
        <w:t>，也</w:t>
      </w:r>
      <w:r w:rsidRPr="00576988">
        <w:t>沒有</w:t>
      </w:r>
      <w:r w:rsidR="0000326E" w:rsidRPr="00576988">
        <w:rPr>
          <w:rFonts w:hint="eastAsia"/>
        </w:rPr>
        <w:t>感動</w:t>
      </w:r>
      <w:r w:rsidRPr="00576988">
        <w:t>罪人的</w:t>
      </w:r>
      <w:r w:rsidR="0000326E" w:rsidRPr="00576988">
        <w:rPr>
          <w:rFonts w:hint="eastAsia"/>
        </w:rPr>
        <w:t>能力，</w:t>
      </w:r>
      <w:r w:rsidRPr="00576988">
        <w:t>使驕傲的人屈</w:t>
      </w:r>
      <w:r w:rsidR="0000326E" w:rsidRPr="00576988">
        <w:rPr>
          <w:rFonts w:hint="eastAsia"/>
        </w:rPr>
        <w:t>膝的大能</w:t>
      </w:r>
      <w:r w:rsidR="0000326E">
        <w:rPr>
          <w:rFonts w:hint="eastAsia"/>
        </w:rPr>
        <w:t>。為了討</w:t>
      </w:r>
      <w:r w:rsidR="00B97767">
        <w:rPr>
          <w:rFonts w:hint="eastAsia"/>
        </w:rPr>
        <w:t xml:space="preserve">　神</w:t>
      </w:r>
      <w:r w:rsidR="0000326E">
        <w:rPr>
          <w:rFonts w:hint="eastAsia"/>
        </w:rPr>
        <w:t>喜悅</w:t>
      </w:r>
      <w:proofErr w:type="gramStart"/>
      <w:r w:rsidR="0000326E">
        <w:rPr>
          <w:rFonts w:hint="eastAsia"/>
        </w:rPr>
        <w:t>而降卑的</w:t>
      </w:r>
      <w:proofErr w:type="gramEnd"/>
      <w:r w:rsidR="0000326E">
        <w:rPr>
          <w:rFonts w:hint="eastAsia"/>
        </w:rPr>
        <w:t>人，聖靈的能力與他同在，作</w:t>
      </w:r>
      <w:r w:rsidR="00B97767">
        <w:rPr>
          <w:rFonts w:hint="eastAsia"/>
        </w:rPr>
        <w:t xml:space="preserve">　神</w:t>
      </w:r>
      <w:r w:rsidR="0000326E">
        <w:rPr>
          <w:rFonts w:hint="eastAsia"/>
        </w:rPr>
        <w:t>的兒女，如同</w:t>
      </w:r>
      <w:r w:rsidR="0000326E" w:rsidRPr="00047C4D">
        <w:t>光</w:t>
      </w:r>
      <w:proofErr w:type="gramStart"/>
      <w:r w:rsidR="0000326E" w:rsidRPr="00047C4D">
        <w:t>和鹽</w:t>
      </w:r>
      <w:r w:rsidR="0000326E">
        <w:rPr>
          <w:rFonts w:hint="eastAsia"/>
        </w:rPr>
        <w:t>向世界</w:t>
      </w:r>
      <w:proofErr w:type="gramEnd"/>
      <w:r w:rsidR="0000326E">
        <w:rPr>
          <w:rFonts w:hint="eastAsia"/>
        </w:rPr>
        <w:t>發揮影響力。祈求主幫助我們藉著每日悔改，作天國子民，藉我們的生活將天國福音傳揚。</w:t>
      </w:r>
    </w:p>
    <w:sectPr w:rsidR="000D24BC" w:rsidSect="00B97767">
      <w:type w:val="continuous"/>
      <w:pgSz w:w="11907" w:h="16840" w:code="9"/>
      <w:pgMar w:top="1134" w:right="680" w:bottom="1134" w:left="680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3B9BE" w14:textId="77777777" w:rsidR="00231F62" w:rsidRDefault="00231F62">
      <w:r>
        <w:separator/>
      </w:r>
    </w:p>
  </w:endnote>
  <w:endnote w:type="continuationSeparator" w:id="0">
    <w:p w14:paraId="55116383" w14:textId="77777777" w:rsidR="00231F62" w:rsidRDefault="0023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4E9DD" w14:textId="77777777" w:rsidR="008D0A04" w:rsidRDefault="008D0A04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6988"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2DA23" w14:textId="77777777" w:rsidR="00231F62" w:rsidRDefault="00231F62">
      <w:r>
        <w:separator/>
      </w:r>
    </w:p>
  </w:footnote>
  <w:footnote w:type="continuationSeparator" w:id="0">
    <w:p w14:paraId="6BA8927A" w14:textId="77777777" w:rsidR="00231F62" w:rsidRDefault="00231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50C"/>
    <w:rsid w:val="0000326E"/>
    <w:rsid w:val="00034F02"/>
    <w:rsid w:val="00047C4D"/>
    <w:rsid w:val="00096DCE"/>
    <w:rsid w:val="000A4462"/>
    <w:rsid w:val="000B4EF7"/>
    <w:rsid w:val="000C21B5"/>
    <w:rsid w:val="000D24BC"/>
    <w:rsid w:val="00101084"/>
    <w:rsid w:val="00136B91"/>
    <w:rsid w:val="00140D1D"/>
    <w:rsid w:val="001E289A"/>
    <w:rsid w:val="001E2976"/>
    <w:rsid w:val="00231F62"/>
    <w:rsid w:val="00250928"/>
    <w:rsid w:val="002577E3"/>
    <w:rsid w:val="002826BD"/>
    <w:rsid w:val="002D33C9"/>
    <w:rsid w:val="002E4AEF"/>
    <w:rsid w:val="002E6CC4"/>
    <w:rsid w:val="00313A5E"/>
    <w:rsid w:val="003A07AC"/>
    <w:rsid w:val="003A63CC"/>
    <w:rsid w:val="003B394D"/>
    <w:rsid w:val="003D01BE"/>
    <w:rsid w:val="0043199C"/>
    <w:rsid w:val="004A64A7"/>
    <w:rsid w:val="004B12B6"/>
    <w:rsid w:val="00503833"/>
    <w:rsid w:val="0052416D"/>
    <w:rsid w:val="0053448A"/>
    <w:rsid w:val="0057290A"/>
    <w:rsid w:val="00576988"/>
    <w:rsid w:val="0057775A"/>
    <w:rsid w:val="005A0F96"/>
    <w:rsid w:val="005C7F54"/>
    <w:rsid w:val="005F15F4"/>
    <w:rsid w:val="005F733A"/>
    <w:rsid w:val="00641733"/>
    <w:rsid w:val="0067250C"/>
    <w:rsid w:val="00674798"/>
    <w:rsid w:val="00684969"/>
    <w:rsid w:val="006E5E4B"/>
    <w:rsid w:val="006F6C69"/>
    <w:rsid w:val="00715C4F"/>
    <w:rsid w:val="00720C17"/>
    <w:rsid w:val="00767B2B"/>
    <w:rsid w:val="00770933"/>
    <w:rsid w:val="007E0E56"/>
    <w:rsid w:val="0084734C"/>
    <w:rsid w:val="00874734"/>
    <w:rsid w:val="0087494C"/>
    <w:rsid w:val="008D0A04"/>
    <w:rsid w:val="008F1AF1"/>
    <w:rsid w:val="00905086"/>
    <w:rsid w:val="0091116F"/>
    <w:rsid w:val="00934BB9"/>
    <w:rsid w:val="009520B7"/>
    <w:rsid w:val="009602EA"/>
    <w:rsid w:val="00962D2E"/>
    <w:rsid w:val="00975F7A"/>
    <w:rsid w:val="00990E6B"/>
    <w:rsid w:val="009B6F06"/>
    <w:rsid w:val="00A06E26"/>
    <w:rsid w:val="00A35D41"/>
    <w:rsid w:val="00A44C97"/>
    <w:rsid w:val="00AC6F43"/>
    <w:rsid w:val="00AD64C1"/>
    <w:rsid w:val="00AE73D3"/>
    <w:rsid w:val="00B23C9D"/>
    <w:rsid w:val="00B729BF"/>
    <w:rsid w:val="00B74436"/>
    <w:rsid w:val="00B91427"/>
    <w:rsid w:val="00B93A90"/>
    <w:rsid w:val="00B96AAB"/>
    <w:rsid w:val="00B97767"/>
    <w:rsid w:val="00BD4732"/>
    <w:rsid w:val="00BD4F73"/>
    <w:rsid w:val="00C43155"/>
    <w:rsid w:val="00C746C6"/>
    <w:rsid w:val="00C87A39"/>
    <w:rsid w:val="00CD7B11"/>
    <w:rsid w:val="00CE7FB7"/>
    <w:rsid w:val="00D4587A"/>
    <w:rsid w:val="00DA5066"/>
    <w:rsid w:val="00DE6600"/>
    <w:rsid w:val="00DF6F14"/>
    <w:rsid w:val="00E068A4"/>
    <w:rsid w:val="00E53893"/>
    <w:rsid w:val="00EA3A4C"/>
    <w:rsid w:val="00F26ACB"/>
    <w:rsid w:val="00F37FA7"/>
    <w:rsid w:val="00FC5800"/>
    <w:rsid w:val="00FD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9EEF36"/>
  <w15:docId w15:val="{CA506B10-CEF1-4F96-B3BB-CCC38347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7767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B97767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B97767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9602EA"/>
  </w:style>
  <w:style w:type="character" w:customStyle="1" w:styleId="BodyTextChar">
    <w:name w:val="Body Text Char"/>
    <w:basedOn w:val="DefaultParagraphFont"/>
    <w:link w:val="BodyText"/>
    <w:rsid w:val="009602EA"/>
    <w:rPr>
      <w:rFonts w:ascii="華康細圓體(P)" w:eastAsia="華康細圓體(P)"/>
      <w:sz w:val="24"/>
    </w:rPr>
  </w:style>
  <w:style w:type="paragraph" w:styleId="BodyTextFirstIndent">
    <w:name w:val="Body Text First Indent"/>
    <w:basedOn w:val="BodyText"/>
    <w:link w:val="BodyTextFirstIndentChar"/>
    <w:rsid w:val="009602EA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9602EA"/>
    <w:rPr>
      <w:rFonts w:ascii="華康細圓體(P)" w:eastAsia="華康細圓體(P)"/>
      <w:sz w:val="24"/>
    </w:rPr>
  </w:style>
  <w:style w:type="paragraph" w:customStyle="1" w:styleId="BODY">
    <w:name w:val="BODY"/>
    <w:basedOn w:val="Normal"/>
    <w:uiPriority w:val="99"/>
    <w:rsid w:val="00C43155"/>
    <w:pPr>
      <w:spacing w:before="0" w:after="0"/>
      <w:ind w:firstLine="0"/>
      <w:jc w:val="left"/>
      <w:textAlignment w:val="auto"/>
    </w:pPr>
    <w:rPr>
      <w:rFonts w:ascii="Verdana" w:eastAsia="細明體" w:hAnsi="Verdana" w:cs="Verdana"/>
      <w:color w:val="292F33"/>
      <w:szCs w:val="24"/>
      <w:lang w:val="x-none"/>
    </w:rPr>
  </w:style>
  <w:style w:type="character" w:styleId="PlaceholderText">
    <w:name w:val="Placeholder Text"/>
    <w:basedOn w:val="DefaultParagraphFont"/>
    <w:uiPriority w:val="99"/>
    <w:semiHidden/>
    <w:rsid w:val="00715C4F"/>
    <w:rPr>
      <w:color w:val="808080"/>
    </w:rPr>
  </w:style>
  <w:style w:type="paragraph" w:styleId="BalloonText">
    <w:name w:val="Balloon Text"/>
    <w:basedOn w:val="Normal"/>
    <w:link w:val="BalloonTextChar"/>
    <w:rsid w:val="002E6CC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6CC4"/>
    <w:rPr>
      <w:rFonts w:ascii="Tahoma" w:eastAsia="華康細圓體(P)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8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0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41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295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029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965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522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834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3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9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51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8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94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87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81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14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027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1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3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55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57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20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7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87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091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450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606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52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ydraulicLab\Documents\Custom%20Office%20Templates\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2020.dotx</Template>
  <TotalTime>518</TotalTime>
  <Pages>4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HydraulicLab</dc:creator>
  <cp:keywords/>
  <dc:description/>
  <cp:lastModifiedBy>HydraulicLab</cp:lastModifiedBy>
  <cp:revision>12</cp:revision>
  <cp:lastPrinted>2020-07-03T09:35:00Z</cp:lastPrinted>
  <dcterms:created xsi:type="dcterms:W3CDTF">2020-06-30T06:38:00Z</dcterms:created>
  <dcterms:modified xsi:type="dcterms:W3CDTF">2020-07-05T09:58:00Z</dcterms:modified>
</cp:coreProperties>
</file>